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8303" w14:textId="1A92FA72" w:rsidR="000359CD" w:rsidRPr="00C03066" w:rsidRDefault="00AC4B06" w:rsidP="000359CD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 w:rsidRPr="00C03066">
        <w:rPr>
          <w:rFonts w:ascii="Open Sans" w:hAnsi="Open Sans" w:cs="Open Sans"/>
          <w:sz w:val="68"/>
          <w:szCs w:val="68"/>
          <w:lang w:val="en-US"/>
        </w:rPr>
        <w:t xml:space="preserve">EXPENSE </w:t>
      </w:r>
      <w:r w:rsidRPr="00C03066">
        <w:rPr>
          <w:rFonts w:ascii="Open Sans" w:hAnsi="Open Sans" w:cs="Open Sans"/>
          <w:b/>
          <w:sz w:val="68"/>
          <w:szCs w:val="68"/>
          <w:lang w:val="en-US"/>
        </w:rPr>
        <w:t>BENEFITS</w:t>
      </w:r>
    </w:p>
    <w:tbl>
      <w:tblPr>
        <w:tblW w:w="15560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13717"/>
      </w:tblGrid>
      <w:tr w:rsidR="009F372A" w:rsidRPr="00C03066" w14:paraId="1FB707EA" w14:textId="77777777" w:rsidTr="0026514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296FD4F6" w14:textId="56D22359" w:rsidR="009F372A" w:rsidRPr="00C03066" w:rsidRDefault="009F372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265140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4249AE78" w14:textId="77777777" w:rsidR="009F372A" w:rsidRPr="00C03066" w:rsidRDefault="009F372A" w:rsidP="009F372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4BB75913" w14:textId="77777777" w:rsidR="009F372A" w:rsidRPr="00C03066" w:rsidRDefault="009F372A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Style w:val="PlainTable4"/>
        <w:tblW w:w="15434" w:type="dxa"/>
        <w:tblLook w:val="0420" w:firstRow="1" w:lastRow="0" w:firstColumn="0" w:lastColumn="0" w:noHBand="0" w:noVBand="1"/>
      </w:tblPr>
      <w:tblGrid>
        <w:gridCol w:w="3086"/>
        <w:gridCol w:w="3390"/>
        <w:gridCol w:w="1241"/>
        <w:gridCol w:w="1255"/>
        <w:gridCol w:w="1415"/>
        <w:gridCol w:w="1741"/>
        <w:gridCol w:w="1605"/>
        <w:gridCol w:w="1701"/>
      </w:tblGrid>
      <w:tr w:rsidR="00AC4B06" w:rsidRPr="00C03066" w14:paraId="7E9A9AEB" w14:textId="77777777" w:rsidTr="00687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tblHeader/>
        </w:trPr>
        <w:tc>
          <w:tcPr>
            <w:tcW w:w="3101" w:type="dxa"/>
            <w:shd w:val="clear" w:color="auto" w:fill="12262F"/>
            <w:vAlign w:val="center"/>
          </w:tcPr>
          <w:p w14:paraId="53E1092A" w14:textId="7F359751" w:rsidR="00AC4B06" w:rsidRPr="00C03066" w:rsidRDefault="00AC4B06" w:rsidP="00760634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EMPLOYEE NAME</w:t>
            </w:r>
          </w:p>
        </w:tc>
        <w:tc>
          <w:tcPr>
            <w:tcW w:w="3402" w:type="dxa"/>
            <w:shd w:val="clear" w:color="auto" w:fill="12262F"/>
            <w:vAlign w:val="center"/>
          </w:tcPr>
          <w:p w14:paraId="7B29733C" w14:textId="09F3D5B4" w:rsidR="00AC4B06" w:rsidRPr="00C03066" w:rsidRDefault="00AC4B06" w:rsidP="00760634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DESCRIPTION OF EXPENDITURE*</w:t>
            </w:r>
          </w:p>
          <w:p w14:paraId="0036C2FB" w14:textId="57D4B3D5" w:rsidR="00AC4B06" w:rsidRPr="00C03066" w:rsidRDefault="00BF1C15" w:rsidP="00760634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E.g.</w:t>
            </w:r>
            <w:r w:rsidR="00AC4B06"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telephone reimbursements</w:t>
            </w:r>
          </w:p>
        </w:tc>
        <w:tc>
          <w:tcPr>
            <w:tcW w:w="1245" w:type="dxa"/>
            <w:shd w:val="clear" w:color="auto" w:fill="12262F"/>
            <w:vAlign w:val="center"/>
          </w:tcPr>
          <w:p w14:paraId="4FE2C62A" w14:textId="2A08B52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 PAID</w:t>
            </w:r>
          </w:p>
        </w:tc>
        <w:tc>
          <w:tcPr>
            <w:tcW w:w="1259" w:type="dxa"/>
            <w:shd w:val="clear" w:color="auto" w:fill="12262F"/>
            <w:vAlign w:val="center"/>
          </w:tcPr>
          <w:p w14:paraId="4B2D85A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</w:t>
            </w:r>
          </w:p>
          <w:p w14:paraId="49D90ED4" w14:textId="48DC6C24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(INC. GST)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271AAD83" w14:textId="61578061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BUSINESS </w:t>
            </w:r>
            <w:r w:rsidR="00610233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USE</w:t>
            </w: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%</w:t>
            </w:r>
          </w:p>
        </w:tc>
        <w:tc>
          <w:tcPr>
            <w:tcW w:w="1701" w:type="dxa"/>
            <w:shd w:val="clear" w:color="auto" w:fill="12262F"/>
            <w:vAlign w:val="center"/>
          </w:tcPr>
          <w:p w14:paraId="40C2B28A" w14:textId="16C0985D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AFTER-TAX EMPLOYEE CONTRIBUTIONS</w:t>
            </w:r>
          </w:p>
        </w:tc>
        <w:tc>
          <w:tcPr>
            <w:tcW w:w="1608" w:type="dxa"/>
            <w:shd w:val="clear" w:color="auto" w:fill="12262F"/>
            <w:vAlign w:val="center"/>
          </w:tcPr>
          <w:p w14:paraId="6F6AFF68" w14:textId="74E4F941" w:rsidR="00AC4B06" w:rsidRDefault="00AC4B06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IS EXPENSE </w:t>
            </w:r>
            <w:r w:rsidR="002211C3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ONE </w:t>
            </w:r>
            <w:proofErr w:type="gramStart"/>
            <w:r w:rsidR="002211C3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OF </w:t>
            </w: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YOUR</w:t>
            </w:r>
            <w:proofErr w:type="gramEnd"/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OWN </w:t>
            </w:r>
            <w:r w:rsidR="00B074F8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PRODUCT</w:t>
            </w:r>
            <w:r w:rsidR="002211C3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S</w:t>
            </w:r>
            <w:r w:rsidR="008171DD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OR SERVICE</w:t>
            </w:r>
            <w:r w:rsidR="002211C3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S</w:t>
            </w: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?</w:t>
            </w:r>
          </w:p>
          <w:p w14:paraId="08482803" w14:textId="43A3A7A8" w:rsidR="00265140" w:rsidRPr="00C03066" w:rsidRDefault="00265140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Y</w:t>
            </w:r>
            <w:r w:rsidR="009912A8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ES/NO</w:t>
            </w:r>
          </w:p>
        </w:tc>
        <w:tc>
          <w:tcPr>
            <w:tcW w:w="1701" w:type="dxa"/>
            <w:shd w:val="clear" w:color="auto" w:fill="12262F"/>
            <w:vAlign w:val="center"/>
          </w:tcPr>
          <w:p w14:paraId="12B3A4C7" w14:textId="0F3B21A9" w:rsidR="00AC4B06" w:rsidRDefault="00AC4B06" w:rsidP="000E7258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SALARY SACRIFICE</w:t>
            </w:r>
            <w:r w:rsidR="002211C3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ARRANGEMENT</w:t>
            </w: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?</w:t>
            </w:r>
          </w:p>
          <w:p w14:paraId="5333A054" w14:textId="6A614A90" w:rsidR="009912A8" w:rsidRPr="00C03066" w:rsidRDefault="009912A8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YES/NO</w:t>
            </w:r>
          </w:p>
        </w:tc>
      </w:tr>
      <w:tr w:rsidR="00AC4B06" w:rsidRPr="00C03066" w14:paraId="568664F7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36128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5FC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31D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EE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74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1F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1FAE" w14:textId="7863AE92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9015F" w14:textId="317671A5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37E4CBDD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E32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588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58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A3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132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6FC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3A4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7CCB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0D6CC870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925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4CF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200C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44B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66C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2E8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FF6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A431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3B7A7C66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269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CCA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305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6E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A6CC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54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B865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AC5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66C64AD7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E42" w14:textId="77777777" w:rsidR="00AC4B06" w:rsidRPr="00C03066" w:rsidRDefault="00AC4B06" w:rsidP="00760634">
            <w:pPr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593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BF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810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F6BC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A5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C5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D133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79366478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069A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C61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EA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1F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FE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01B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BED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3692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1311FED6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54F" w14:textId="77777777" w:rsidR="00AC4B06" w:rsidRPr="00C03066" w:rsidRDefault="00AC4B06" w:rsidP="00760634">
            <w:pPr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8F5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C73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83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08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0DC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AC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49AC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012341BB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2F9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C04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D32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3F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AF64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1A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19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3A08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557F7F82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43C1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C04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F70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BD7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7C1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38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E72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CDCC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158999C0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2AB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7F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66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3E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D39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8B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118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B495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63D0FD81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9FD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47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7B4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29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6F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42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B1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3953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634FE639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E7B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FEC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BF6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FC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D4D4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7C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122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FCC5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518FBB79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BC4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46A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95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14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2161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CAF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C61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0217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7BF18D7F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F7B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C216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CD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98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51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E0C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D2E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54EE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5C9A1ED8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233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D27B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673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B1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14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94D1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32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95E0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6E10F287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238E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552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04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95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A06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8C6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538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51F4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3F2F2681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0CAC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E0D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21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53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F4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BB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DD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B022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7632B6BD" w14:textId="16A81DB6" w:rsidR="00A43EE0" w:rsidRPr="00A43EE0" w:rsidRDefault="00A43EE0" w:rsidP="00C03066">
      <w:pPr>
        <w:tabs>
          <w:tab w:val="left" w:pos="13680"/>
          <w:tab w:val="left" w:pos="14160"/>
        </w:tabs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ab/>
      </w:r>
      <w:r w:rsidR="00771C34">
        <w:rPr>
          <w:rFonts w:ascii="Segoe UI" w:hAnsi="Segoe UI" w:cs="Segoe UI"/>
          <w:sz w:val="16"/>
          <w:szCs w:val="16"/>
          <w:lang w:val="en-US"/>
        </w:rPr>
        <w:tab/>
      </w:r>
      <w:r w:rsidR="00C03066">
        <w:rPr>
          <w:rFonts w:ascii="Segoe UI" w:hAnsi="Segoe UI" w:cs="Segoe UI"/>
          <w:sz w:val="16"/>
          <w:szCs w:val="16"/>
          <w:lang w:val="en-US"/>
        </w:rPr>
        <w:tab/>
      </w:r>
    </w:p>
    <w:sectPr w:rsidR="00A43EE0" w:rsidRPr="00A43EE0" w:rsidSect="007C6939">
      <w:headerReference w:type="default" r:id="rId10"/>
      <w:footerReference w:type="default" r:id="rId11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8BD8" w14:textId="77777777" w:rsidR="006E6EB6" w:rsidRDefault="006E6EB6" w:rsidP="000359CD">
      <w:pPr>
        <w:spacing w:after="0" w:line="240" w:lineRule="auto"/>
      </w:pPr>
      <w:r>
        <w:separator/>
      </w:r>
    </w:p>
  </w:endnote>
  <w:endnote w:type="continuationSeparator" w:id="0">
    <w:p w14:paraId="4E0A49C4" w14:textId="77777777" w:rsidR="006E6EB6" w:rsidRDefault="006E6EB6" w:rsidP="000359CD">
      <w:pPr>
        <w:spacing w:after="0" w:line="240" w:lineRule="auto"/>
      </w:pPr>
      <w:r>
        <w:continuationSeparator/>
      </w:r>
    </w:p>
  </w:endnote>
  <w:endnote w:type="continuationNotice" w:id="1">
    <w:p w14:paraId="1135904B" w14:textId="77777777" w:rsidR="006E6EB6" w:rsidRDefault="006E6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D276" w14:textId="2BE1D163" w:rsidR="00347967" w:rsidRPr="00C03066" w:rsidRDefault="00347967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C03066">
      <w:rPr>
        <w:rFonts w:ascii="Open Sans" w:hAnsi="Open Sans" w:cs="Open Sans"/>
        <w:sz w:val="12"/>
        <w:szCs w:val="16"/>
      </w:rPr>
      <w:t xml:space="preserve">© </w:t>
    </w:r>
    <w:r w:rsidR="00631D21">
      <w:rPr>
        <w:rFonts w:ascii="Open Sans" w:hAnsi="Open Sans" w:cs="Open Sans"/>
        <w:sz w:val="12"/>
        <w:szCs w:val="16"/>
      </w:rPr>
      <w:t>202</w:t>
    </w:r>
    <w:r w:rsidR="00F10B7F">
      <w:rPr>
        <w:rFonts w:ascii="Open Sans" w:hAnsi="Open Sans" w:cs="Open Sans"/>
        <w:sz w:val="12"/>
        <w:szCs w:val="16"/>
      </w:rPr>
      <w:t>5</w:t>
    </w:r>
    <w:r w:rsidRPr="00C03066">
      <w:rPr>
        <w:rFonts w:ascii="Open Sans" w:hAnsi="Open Sans" w:cs="Open Sans"/>
        <w:sz w:val="12"/>
        <w:szCs w:val="16"/>
      </w:rPr>
      <w:t xml:space="preserve"> </w:t>
    </w:r>
    <w:r w:rsidR="005A5566">
      <w:rPr>
        <w:rFonts w:ascii="Open Sans" w:hAnsi="Open Sans" w:cs="Open Sans"/>
        <w:sz w:val="12"/>
        <w:szCs w:val="16"/>
      </w:rPr>
      <w:t>Success Accounting Group</w:t>
    </w:r>
    <w:r w:rsidR="00AF1E8C" w:rsidRPr="00C03066">
      <w:rPr>
        <w:rFonts w:ascii="Open Sans" w:hAnsi="Open Sans" w:cs="Open Sans"/>
        <w:sz w:val="12"/>
        <w:szCs w:val="16"/>
      </w:rPr>
      <w:t xml:space="preserve"> | Last Updated </w:t>
    </w:r>
    <w:r w:rsidR="00631D21">
      <w:rPr>
        <w:rFonts w:ascii="Open Sans" w:hAnsi="Open Sans" w:cs="Open Sans"/>
        <w:sz w:val="12"/>
        <w:szCs w:val="16"/>
      </w:rPr>
      <w:fldChar w:fldCharType="begin"/>
    </w:r>
    <w:r w:rsidR="00631D21">
      <w:rPr>
        <w:rFonts w:ascii="Open Sans" w:hAnsi="Open Sans" w:cs="Open Sans"/>
        <w:sz w:val="12"/>
        <w:szCs w:val="16"/>
      </w:rPr>
      <w:instrText xml:space="preserve"> DATE \@ "d MMMM yyyy" </w:instrText>
    </w:r>
    <w:r w:rsidR="00631D21">
      <w:rPr>
        <w:rFonts w:ascii="Open Sans" w:hAnsi="Open Sans" w:cs="Open Sans"/>
        <w:sz w:val="12"/>
        <w:szCs w:val="16"/>
      </w:rPr>
      <w:fldChar w:fldCharType="separate"/>
    </w:r>
    <w:r w:rsidR="005A5566">
      <w:rPr>
        <w:rFonts w:ascii="Open Sans" w:hAnsi="Open Sans" w:cs="Open Sans"/>
        <w:noProof/>
        <w:sz w:val="12"/>
        <w:szCs w:val="16"/>
      </w:rPr>
      <w:t>25 March 2025</w:t>
    </w:r>
    <w:r w:rsidR="00631D21"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365E" w14:textId="77777777" w:rsidR="006E6EB6" w:rsidRDefault="006E6EB6" w:rsidP="000359CD">
      <w:pPr>
        <w:spacing w:after="0" w:line="240" w:lineRule="auto"/>
      </w:pPr>
      <w:r>
        <w:separator/>
      </w:r>
    </w:p>
  </w:footnote>
  <w:footnote w:type="continuationSeparator" w:id="0">
    <w:p w14:paraId="1DD9C1C7" w14:textId="77777777" w:rsidR="006E6EB6" w:rsidRDefault="006E6EB6" w:rsidP="000359CD">
      <w:pPr>
        <w:spacing w:after="0" w:line="240" w:lineRule="auto"/>
      </w:pPr>
      <w:r>
        <w:continuationSeparator/>
      </w:r>
    </w:p>
  </w:footnote>
  <w:footnote w:type="continuationNotice" w:id="1">
    <w:p w14:paraId="7B7FB4DB" w14:textId="77777777" w:rsidR="006E6EB6" w:rsidRDefault="006E6E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82C1" w14:textId="4FE1EE74" w:rsidR="000359CD" w:rsidRPr="00C03066" w:rsidRDefault="005A5566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noProof/>
        <w:spacing w:val="20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5F833BFD" wp14:editId="42C52D5B">
          <wp:simplePos x="0" y="0"/>
          <wp:positionH relativeFrom="margin">
            <wp:posOffset>0</wp:posOffset>
          </wp:positionH>
          <wp:positionV relativeFrom="paragraph">
            <wp:posOffset>-299720</wp:posOffset>
          </wp:positionV>
          <wp:extent cx="1104900" cy="518795"/>
          <wp:effectExtent l="0" t="0" r="0" b="0"/>
          <wp:wrapNone/>
          <wp:docPr id="12249441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944149" name="Picture 122494414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24C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EXPENSE BENEFITS </w:t>
    </w:r>
    <w:r w:rsidR="006C733D" w:rsidRPr="00C03066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631D21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202</w:t>
    </w:r>
    <w:r w:rsidR="00F10B7F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5</w:t>
    </w:r>
    <w:r w:rsidR="001C6143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 xml:space="preserve"> F</w:t>
    </w:r>
    <w:r w:rsidR="006C733D" w:rsidRPr="00C03066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ringe Benefits Tax</w:t>
    </w:r>
  </w:p>
  <w:p w14:paraId="0CF1A0CA" w14:textId="5EAA8CA1" w:rsidR="000359CD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  <w:p w14:paraId="08A752E5" w14:textId="77777777" w:rsidR="005A5566" w:rsidRDefault="005A5566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  <w:p w14:paraId="4121B16C" w14:textId="62B90E93" w:rsidR="005A5566" w:rsidRPr="00347967" w:rsidRDefault="005A5566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  <w:r>
      <w:rPr>
        <w:rFonts w:ascii="Segoe UI" w:hAnsi="Segoe UI" w:cs="Segoe UI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71212" wp14:editId="224D21C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753600" cy="38100"/>
              <wp:effectExtent l="0" t="0" r="19050" b="19050"/>
              <wp:wrapNone/>
              <wp:docPr id="144116076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53600" cy="3810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862F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76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" strokecolor="#ed7d31 [3205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295571809">
    <w:abstractNumId w:val="3"/>
  </w:num>
  <w:num w:numId="2" w16cid:durableId="161703961">
    <w:abstractNumId w:val="4"/>
  </w:num>
  <w:num w:numId="3" w16cid:durableId="669717192">
    <w:abstractNumId w:val="0"/>
  </w:num>
  <w:num w:numId="4" w16cid:durableId="1585188078">
    <w:abstractNumId w:val="1"/>
  </w:num>
  <w:num w:numId="5" w16cid:durableId="1304582156">
    <w:abstractNumId w:val="2"/>
  </w:num>
  <w:num w:numId="6" w16cid:durableId="205486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3NDEyNDO0MLMwsTRR0lEKTi0uzszPAykwrAUAc6ePOiwAAAA="/>
  </w:docVars>
  <w:rsids>
    <w:rsidRoot w:val="00AC4B06"/>
    <w:rsid w:val="000235B0"/>
    <w:rsid w:val="000359CD"/>
    <w:rsid w:val="000449C0"/>
    <w:rsid w:val="00086A3F"/>
    <w:rsid w:val="000E7258"/>
    <w:rsid w:val="00112322"/>
    <w:rsid w:val="00191546"/>
    <w:rsid w:val="00195A31"/>
    <w:rsid w:val="001B1073"/>
    <w:rsid w:val="001C37AA"/>
    <w:rsid w:val="001C6143"/>
    <w:rsid w:val="001D594C"/>
    <w:rsid w:val="002140DF"/>
    <w:rsid w:val="002211C3"/>
    <w:rsid w:val="0025763F"/>
    <w:rsid w:val="00265140"/>
    <w:rsid w:val="00282B9C"/>
    <w:rsid w:val="002B367C"/>
    <w:rsid w:val="0031174B"/>
    <w:rsid w:val="00347967"/>
    <w:rsid w:val="00400D1D"/>
    <w:rsid w:val="004018E5"/>
    <w:rsid w:val="004A3E2B"/>
    <w:rsid w:val="004B4E20"/>
    <w:rsid w:val="0051418D"/>
    <w:rsid w:val="0052051B"/>
    <w:rsid w:val="005A5566"/>
    <w:rsid w:val="005D6613"/>
    <w:rsid w:val="00610233"/>
    <w:rsid w:val="00631D21"/>
    <w:rsid w:val="00680847"/>
    <w:rsid w:val="00687DC4"/>
    <w:rsid w:val="006A57F6"/>
    <w:rsid w:val="006A66AB"/>
    <w:rsid w:val="006A6D71"/>
    <w:rsid w:val="006B11D1"/>
    <w:rsid w:val="006B7B82"/>
    <w:rsid w:val="006C733D"/>
    <w:rsid w:val="006C7367"/>
    <w:rsid w:val="006D514A"/>
    <w:rsid w:val="006E6EB6"/>
    <w:rsid w:val="00724EB2"/>
    <w:rsid w:val="00760634"/>
    <w:rsid w:val="00771C34"/>
    <w:rsid w:val="007C6939"/>
    <w:rsid w:val="008171DD"/>
    <w:rsid w:val="00837F1C"/>
    <w:rsid w:val="008800BF"/>
    <w:rsid w:val="0089700D"/>
    <w:rsid w:val="008B715F"/>
    <w:rsid w:val="009912A8"/>
    <w:rsid w:val="009E6EAB"/>
    <w:rsid w:val="009F372A"/>
    <w:rsid w:val="00A04CC8"/>
    <w:rsid w:val="00A3115B"/>
    <w:rsid w:val="00A43EE0"/>
    <w:rsid w:val="00A90661"/>
    <w:rsid w:val="00AA2D00"/>
    <w:rsid w:val="00AB65A8"/>
    <w:rsid w:val="00AC4B06"/>
    <w:rsid w:val="00AE6416"/>
    <w:rsid w:val="00AF1E8C"/>
    <w:rsid w:val="00B074F8"/>
    <w:rsid w:val="00B57F05"/>
    <w:rsid w:val="00B674F7"/>
    <w:rsid w:val="00BA7A0D"/>
    <w:rsid w:val="00BB0AE5"/>
    <w:rsid w:val="00BF1C15"/>
    <w:rsid w:val="00C03066"/>
    <w:rsid w:val="00C104E0"/>
    <w:rsid w:val="00C23E92"/>
    <w:rsid w:val="00C24B2F"/>
    <w:rsid w:val="00C253E6"/>
    <w:rsid w:val="00C33D22"/>
    <w:rsid w:val="00C35CE9"/>
    <w:rsid w:val="00C6115D"/>
    <w:rsid w:val="00CA6885"/>
    <w:rsid w:val="00D37D03"/>
    <w:rsid w:val="00D80233"/>
    <w:rsid w:val="00E738EB"/>
    <w:rsid w:val="00E9024C"/>
    <w:rsid w:val="00EC4E14"/>
    <w:rsid w:val="00F10B7F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31CBA"/>
  <w15:chartTrackingRefBased/>
  <w15:docId w15:val="{CE15FBC3-CFE2-4B1F-8199-8384FFA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606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86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57AF2A9F4C74BADDE0F2D76A5A20B" ma:contentTypeVersion="25" ma:contentTypeDescription="Create a new document." ma:contentTypeScope="" ma:versionID="48f1650c2bba7771bae4b940e2fce489">
  <xsd:schema xmlns:xsd="http://www.w3.org/2001/XMLSchema" xmlns:xs="http://www.w3.org/2001/XMLSchema" xmlns:p="http://schemas.microsoft.com/office/2006/metadata/properties" xmlns:ns2="95e88972-f8c5-4ac5-9edb-72f263caaf0b" xmlns:ns3="d85aba5d-417f-4f9f-a9f1-a4f34ba15a91" targetNamespace="http://schemas.microsoft.com/office/2006/metadata/properties" ma:root="true" ma:fieldsID="3753b50f9ef283264c635b9eece08779" ns2:_="" ns3:_="">
    <xsd:import namespace="95e88972-f8c5-4ac5-9edb-72f263caaf0b"/>
    <xsd:import namespace="d85aba5d-417f-4f9f-a9f1-a4f34ba15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ResourceCategory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8972-f8c5-4ac5-9edb-72f263caa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10" nillable="true" ma:displayName="Update Schedule" ma:internalName="UpdateTimi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11" nillable="true" ma:displayName="Tags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12" nillable="true" ma:displayName="Update Status" ma:description="Update Status Tags" ma:format="Dropdown" ma:internalName="Status" ma:readOnly="false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13" nillable="true" ma:displayName="Document Type" ma:internalName="Document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14" nillable="true" ma:displayName="Next Review Date" ma:format="DateOnly" ma:internalName="NextReleaseDeadline" ma:readOnly="false">
      <xsd:simpleType>
        <xsd:restriction base="dms:DateTime"/>
      </xsd:simpleType>
    </xsd:element>
    <xsd:element name="LastUpdated" ma:index="15" nillable="true" ma:displayName="Last Updated" ma:description="Date of last update" ma:internalName="LastUpdated" ma:readOnly="fals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20" nillable="true" ma:displayName="Resource Category" ma:format="Dropdown" ma:internalName="ResourceCategory" ma:readOnly="false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477613-7fc0-409e-9ee1-263a05e8d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ba5d-417f-4f9f-a9f1-a4f34ba15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97103af-2bd9-4205-b001-1ee7d10eb2bf}" ma:internalName="TaxCatchAll" ma:showField="CatchAllData" ma:web="d85aba5d-417f-4f9f-a9f1-a4f34ba15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leaseDeadline xmlns="95e88972-f8c5-4ac5-9edb-72f263caaf0b" xsi:nil="true"/>
    <DocumentType xmlns="95e88972-f8c5-4ac5-9edb-72f263caaf0b">
      <Value>Schedule</Value>
    </DocumentType>
    <Status xmlns="95e88972-f8c5-4ac5-9edb-72f263caaf0b">Published</Status>
    <UpdateTiming xmlns="95e88972-f8c5-4ac5-9edb-72f263caaf0b">
      <Value>Q1</Value>
    </UpdateTiming>
    <Tags xmlns="95e88972-f8c5-4ac5-9edb-72f263caaf0b">
      <Value>FBT</Value>
    </Tags>
    <LastUpdated xmlns="95e88972-f8c5-4ac5-9edb-72f263caaf0b" xsi:nil="true"/>
    <ResourceCategory xmlns="95e88972-f8c5-4ac5-9edb-72f263caaf0b" xsi:nil="true"/>
    <TaxCatchAll xmlns="d85aba5d-417f-4f9f-a9f1-a4f34ba15a91" xsi:nil="true"/>
    <lcf76f155ced4ddcb4097134ff3c332f xmlns="95e88972-f8c5-4ac5-9edb-72f263caa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41F62-36F1-4130-8D55-9296EA448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88972-f8c5-4ac5-9edb-72f263caaf0b"/>
    <ds:schemaRef ds:uri="d85aba5d-417f-4f9f-a9f1-a4f34ba15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BF51C-E6ED-4694-861A-F48BD4A5D6F4}">
  <ds:schemaRefs>
    <ds:schemaRef ds:uri="http://schemas.microsoft.com/office/2006/metadata/properties"/>
    <ds:schemaRef ds:uri="http://schemas.microsoft.com/office/infopath/2007/PartnerControls"/>
    <ds:schemaRef ds:uri="95e88972-f8c5-4ac5-9edb-72f263caaf0b"/>
    <ds:schemaRef ds:uri="d85aba5d-417f-4f9f-a9f1-a4f34ba15a91"/>
  </ds:schemaRefs>
</ds:datastoreItem>
</file>

<file path=customXml/itemProps3.xml><?xml version="1.0" encoding="utf-8"?>
<ds:datastoreItem xmlns:ds="http://schemas.openxmlformats.org/officeDocument/2006/customXml" ds:itemID="{C1ED24C1-1CBB-42AF-A22B-54BDA0A15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 SCHEDULE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cp:lastPrinted>2025-01-13T04:56:00Z</cp:lastPrinted>
  <dcterms:created xsi:type="dcterms:W3CDTF">2025-03-25T15:00:00Z</dcterms:created>
  <dcterms:modified xsi:type="dcterms:W3CDTF">2025-03-25T15:00:00Z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0x01010079357AF2A9F4C74BADDE0F2D76A5A20B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