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DA30" w14:textId="54DE13DA" w:rsidR="00C96DD0" w:rsidRPr="009B0464" w:rsidRDefault="003A1E16" w:rsidP="00C96DD0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  <w:r>
        <w:rPr>
          <w:rFonts w:ascii="Open Sans" w:hAnsi="Open Sans" w:cs="Open Sans"/>
          <w:noProof/>
          <w:spacing w:val="2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66AC7540" wp14:editId="0D8A094F">
            <wp:simplePos x="0" y="0"/>
            <wp:positionH relativeFrom="margin">
              <wp:posOffset>0</wp:posOffset>
            </wp:positionH>
            <wp:positionV relativeFrom="paragraph">
              <wp:posOffset>-678815</wp:posOffset>
            </wp:positionV>
            <wp:extent cx="1104900" cy="519266"/>
            <wp:effectExtent l="0" t="0" r="0" b="0"/>
            <wp:wrapNone/>
            <wp:docPr id="1224944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44149" name="Picture 12249441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1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D0" w:rsidRPr="009B0464">
        <w:rPr>
          <w:rFonts w:ascii="Open Sans" w:hAnsi="Open Sans" w:cs="Open Sans"/>
          <w:sz w:val="68"/>
          <w:szCs w:val="68"/>
          <w:lang w:val="en-US"/>
        </w:rPr>
        <w:t xml:space="preserve">ODOMETER </w:t>
      </w:r>
      <w:r w:rsidR="00C96DD0" w:rsidRPr="009B0464">
        <w:rPr>
          <w:rFonts w:ascii="Open Sans" w:hAnsi="Open Sans" w:cs="Open Sans"/>
          <w:b/>
          <w:sz w:val="68"/>
          <w:szCs w:val="68"/>
          <w:lang w:val="en-US"/>
        </w:rPr>
        <w:t xml:space="preserve">READING </w:t>
      </w:r>
      <w:r w:rsidR="00C96DD0" w:rsidRPr="009B0464">
        <w:rPr>
          <w:rFonts w:ascii="Open Sans" w:hAnsi="Open Sans" w:cs="Open Sans"/>
          <w:sz w:val="16"/>
          <w:szCs w:val="16"/>
          <w:lang w:val="en-US"/>
        </w:rPr>
        <w:t xml:space="preserve">AS AT 31 MARCH </w:t>
      </w:r>
      <w:r w:rsidR="002D69BC" w:rsidRPr="009B0464">
        <w:rPr>
          <w:rFonts w:ascii="Open Sans" w:hAnsi="Open Sans" w:cs="Open Sans"/>
          <w:sz w:val="16"/>
          <w:szCs w:val="16"/>
          <w:lang w:val="en-US"/>
        </w:rPr>
        <w:t>202</w:t>
      </w:r>
      <w:r w:rsidR="00CE1EBB">
        <w:rPr>
          <w:rFonts w:ascii="Open Sans" w:hAnsi="Open Sans" w:cs="Open Sans"/>
          <w:sz w:val="16"/>
          <w:szCs w:val="16"/>
          <w:lang w:val="en-US"/>
        </w:rPr>
        <w:t>5</w:t>
      </w:r>
    </w:p>
    <w:p w14:paraId="2206C8AC" w14:textId="3E083E07" w:rsidR="000359CD" w:rsidRPr="009B0464" w:rsidRDefault="000359CD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W w:w="1541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1757"/>
        <w:gridCol w:w="1984"/>
        <w:gridCol w:w="850"/>
        <w:gridCol w:w="3543"/>
        <w:gridCol w:w="1757"/>
        <w:gridCol w:w="1984"/>
      </w:tblGrid>
      <w:tr w:rsidR="00C96DD0" w:rsidRPr="009B0464" w14:paraId="507DF838" w14:textId="77777777" w:rsidTr="00C96DD0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14:paraId="0D484F4B" w14:textId="6AD85D5B" w:rsidR="00C96DD0" w:rsidRPr="009B0464" w:rsidRDefault="00C96DD0" w:rsidP="006D40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CF66D3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A16B4A8" w14:textId="66ED6CF4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1D64A7" w14:textId="3D79AE7F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6AB296B" w14:textId="77777777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F60C409" w14:textId="09826DFD" w:rsidR="00C96DD0" w:rsidRPr="009B0464" w:rsidRDefault="00C96DD0" w:rsidP="006D40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CF66D3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E4D8921" w14:textId="5BBCF175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927422" w14:textId="7A880D29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E4095F0" w14:textId="77777777" w:rsidR="00C96DD0" w:rsidRPr="009B0464" w:rsidRDefault="00C96DD0" w:rsidP="000359CD">
      <w:pPr>
        <w:spacing w:after="0" w:line="240" w:lineRule="auto"/>
        <w:rPr>
          <w:rFonts w:ascii="Open Sans" w:hAnsi="Open Sans" w:cs="Open Sans"/>
          <w:color w:val="000000" w:themeColor="text1"/>
          <w:sz w:val="16"/>
          <w:szCs w:val="16"/>
          <w:lang w:val="en-US"/>
        </w:rPr>
      </w:pPr>
    </w:p>
    <w:tbl>
      <w:tblPr>
        <w:tblStyle w:val="PlainTable4"/>
        <w:tblW w:w="15309" w:type="dxa"/>
        <w:tblLook w:val="0420" w:firstRow="1" w:lastRow="0" w:firstColumn="0" w:lastColumn="0" w:noHBand="0" w:noVBand="1"/>
      </w:tblPr>
      <w:tblGrid>
        <w:gridCol w:w="1687"/>
        <w:gridCol w:w="1126"/>
        <w:gridCol w:w="989"/>
        <w:gridCol w:w="1788"/>
        <w:gridCol w:w="1788"/>
        <w:gridCol w:w="317"/>
        <w:gridCol w:w="1687"/>
        <w:gridCol w:w="1126"/>
        <w:gridCol w:w="989"/>
        <w:gridCol w:w="1788"/>
        <w:gridCol w:w="2024"/>
      </w:tblGrid>
      <w:tr w:rsidR="00006CCF" w:rsidRPr="009B0464" w14:paraId="6B2DBDCD" w14:textId="77777777" w:rsidTr="00E3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0" w:type="dxa"/>
            <w:shd w:val="clear" w:color="auto" w:fill="12262F"/>
            <w:vAlign w:val="center"/>
          </w:tcPr>
          <w:p w14:paraId="794D2614" w14:textId="20B4D716" w:rsidR="00C96DD0" w:rsidRPr="009B0464" w:rsidRDefault="00C96DD0" w:rsidP="004817E7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1FBAC4EE" w14:textId="09B0CFF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0" w:type="dxa"/>
            <w:shd w:val="clear" w:color="auto" w:fill="12262F"/>
          </w:tcPr>
          <w:p w14:paraId="585A6488" w14:textId="6DBCEC6F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0" w:type="dxa"/>
            <w:shd w:val="clear" w:color="auto" w:fill="12262F"/>
          </w:tcPr>
          <w:p w14:paraId="417EAD69" w14:textId="4AD494B9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OPENING </w:t>
            </w: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5B219515" w14:textId="5E6305F5" w:rsidR="00C96DD0" w:rsidRPr="009B0464" w:rsidRDefault="00816F96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CLOSING </w:t>
            </w:r>
            <w:r w:rsidR="00C96DD0"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62AB50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12262F"/>
            <w:vAlign w:val="center"/>
          </w:tcPr>
          <w:p w14:paraId="422DDF72" w14:textId="581895B2" w:rsidR="00C96DD0" w:rsidRPr="009B0464" w:rsidRDefault="00C96DD0" w:rsidP="004817E7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3261306E" w14:textId="570BFF3A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0" w:type="dxa"/>
            <w:shd w:val="clear" w:color="auto" w:fill="12262F"/>
          </w:tcPr>
          <w:p w14:paraId="0909C63D" w14:textId="5C0107BC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0" w:type="dxa"/>
            <w:shd w:val="clear" w:color="auto" w:fill="12262F"/>
          </w:tcPr>
          <w:p w14:paraId="4D5FFC0F" w14:textId="3EFCF32C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OPENING </w:t>
            </w: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558BB1B8" w14:textId="72B58F3E" w:rsidR="00C96DD0" w:rsidRPr="009B0464" w:rsidRDefault="00816F96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CLOSING </w:t>
            </w:r>
            <w:r w:rsidR="00C96DD0"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</w:tr>
      <w:tr w:rsidR="00006CCF" w:rsidRPr="009B0464" w14:paraId="2E297A33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4D75922" w14:textId="0737016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34A56" w14:textId="6B5717C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A1EA" w14:textId="5C0C9FB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468" w14:textId="2D24137E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C7AF0B" w14:textId="4B3E392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1DADD3F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45F9C0" w14:textId="6F6F58C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2FEC1" w14:textId="11F1AD61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AF0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7A6F" w14:textId="2407C40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0441012" w14:textId="1EE9CC4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6D939B31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D371" w14:textId="3930E03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9528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3695" w14:textId="4B2ED3F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B7A0" w14:textId="33B72C3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F8232" w14:textId="643DD8E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8344BAF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CFBD9" w14:textId="30A86B97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95C1" w14:textId="13F37BBA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B6F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4499" w14:textId="483B5CF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7BB91" w14:textId="48A5F28F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5C7ECF93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63703" w14:textId="2316DA0D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5C2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9D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52EB" w14:textId="6DB0B931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16436" w14:textId="670610A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5860A1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7ADDE" w14:textId="19484B8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6B38" w14:textId="32C3339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B7C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643A" w14:textId="6EAF9EA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742A12" w14:textId="5917A77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1950230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E2ED8" w14:textId="3EB7FB6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24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C54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5CD8" w14:textId="40D2FA9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9B0EBE" w14:textId="0D88D0C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AEAD50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2D2F2" w14:textId="023D762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148CC" w14:textId="16123F0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E70B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3D9D" w14:textId="30142DCD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A26F50" w14:textId="55D6048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00C94E39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D921" w14:textId="3334F16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3C432" w14:textId="2D81A01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747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ECB7" w14:textId="57EAC14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A79B9" w14:textId="608F5C1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B2224BD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16803" w14:textId="6DFAD74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7396" w14:textId="54BFB21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A6FA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2B3A" w14:textId="02DB789C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CB4956" w14:textId="46C2211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0937390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5BA53" w14:textId="111E5C8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9CAD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842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F513" w14:textId="27E2598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472E8F" w14:textId="4944629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4557C4B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9EB95" w14:textId="77E842BE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21458" w14:textId="79D1C8B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13B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AAEC" w14:textId="334722A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633920" w14:textId="16C2687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E52D8FA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54D94" w14:textId="54D08BE5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E00C2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CD3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CC4E" w14:textId="4DF308D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AFCBB9" w14:textId="32E57D83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C8BE42F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5032" w14:textId="7E8E1A17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7495B" w14:textId="237EF2A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97B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EDBD" w14:textId="27CCA71C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35F709" w14:textId="313A6B4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3135D6D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ADE50" w14:textId="5F93BCC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87B1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5D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09A2" w14:textId="7137042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D568F8" w14:textId="7E90C08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1BF427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0B6AA" w14:textId="0DBDB46C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8B981" w14:textId="5F110E1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450F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E2B6" w14:textId="0C0831E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61414F" w14:textId="5CDDEEB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C438844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3DD77" w14:textId="41BD663F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3E0E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50AC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9D2F" w14:textId="3FE2C5F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58642D" w14:textId="15F8ECA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E53DC01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53823" w14:textId="6164AD2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7CCDD" w14:textId="7DF848F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C9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342C" w14:textId="0C28643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4B352B" w14:textId="1CA8E60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54F971E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F63C8" w14:textId="1A085DD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C9A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165B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F53A" w14:textId="60DDBE8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B9E8E" w14:textId="4D51ABF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AE04F5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3D4D" w14:textId="222BF19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E585E" w14:textId="4DC23F6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297F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C57A" w14:textId="5D87631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E1037D" w14:textId="442A93B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4F32EF0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4965" w14:textId="4E04207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D65F6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093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AD9A" w14:textId="456600F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FD3FAC" w14:textId="62D986A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C2A711B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6CF19" w14:textId="5A500DB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70E4" w14:textId="254F800C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B8F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5D52" w14:textId="0759260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7B8A4" w14:textId="75FB145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47E3D26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31DD" w14:textId="0F5DA97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A55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A766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16F7" w14:textId="01F85A3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716521" w14:textId="69AC984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43779C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0A19E" w14:textId="1341F3ED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19182" w14:textId="146458D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AA6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E37B" w14:textId="1B7684F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77FEFE" w14:textId="5D3F266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570003B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CC3C8" w14:textId="173B950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F959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BB5A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9A47" w14:textId="2E44631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49A135" w14:textId="4F9A4F2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AEBFC4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D15A" w14:textId="3F47A75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A5DAC" w14:textId="636E2FF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6E9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859B" w14:textId="288C896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86D25" w14:textId="5237C3C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DE0E14B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9E77" w14:textId="63D0C9A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D1C9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0887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2494" w14:textId="0C719BF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D9847" w14:textId="63FB64AD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139F21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B7893" w14:textId="0A3A7F7F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7BF13" w14:textId="3B1EB78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08B8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CEA2" w14:textId="734A25B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1A093B" w14:textId="0854B1F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A8FC9FC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D150" w14:textId="5BD476D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DC67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314C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D4F7" w14:textId="565358C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330231" w14:textId="250A9BE1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D44CAB8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9ECE0" w14:textId="27095D1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7F886" w14:textId="596763C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6689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4BE2" w14:textId="16CE54E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362E02" w14:textId="7C2DB7C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1E531BF9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986B" w14:textId="00DFDCE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832D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F7A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8D12" w14:textId="74943E4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E32025" w14:textId="0F9EAF3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0582FF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7FE6C" w14:textId="4321BCE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51491" w14:textId="491DDB0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7AA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2BD" w14:textId="3E99277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02D286" w14:textId="04AF76B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614538DE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4E943" w14:textId="272AC970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59CF6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930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44A6" w14:textId="4CDF071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35950" w14:textId="2DE6413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E4104CC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6CD6D" w14:textId="5234CA4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64B00" w14:textId="3CB2B61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7527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8375" w14:textId="2FEFF07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E7F8EB" w14:textId="093D338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A0ECECD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9343" w14:textId="2F7E8BA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5396C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8AE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6EA6" w14:textId="62DC670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88B408" w14:textId="462CB40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A51CE02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B3F2" w14:textId="2F61E9C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81E8" w14:textId="1F3873EF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27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3DEB" w14:textId="74ED2D1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D76372" w14:textId="5BB6B4E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1C26452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065C4" w14:textId="24C0735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DB22" w14:textId="04F2021D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1D96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A54D" w14:textId="5ED532E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9F7368" w14:textId="3767E1A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3627DE8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C6A4A" w14:textId="0F58F95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1E44" w14:textId="3D33C54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DC3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DB77" w14:textId="2713D8A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650D77" w14:textId="03A7800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98F92AD" w14:textId="04906513" w:rsidR="000359CD" w:rsidRPr="009B0464" w:rsidRDefault="00EB6B32" w:rsidP="00101AA1">
      <w:pPr>
        <w:tabs>
          <w:tab w:val="left" w:pos="14688"/>
          <w:tab w:val="right" w:pos="15398"/>
        </w:tabs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  <w:r>
        <w:rPr>
          <w:rFonts w:ascii="Open Sans" w:hAnsi="Open Sans" w:cs="Open Sans"/>
          <w:sz w:val="16"/>
          <w:szCs w:val="16"/>
          <w:lang w:val="en-US"/>
        </w:rPr>
        <w:tab/>
      </w:r>
      <w:r w:rsidR="00101AA1">
        <w:rPr>
          <w:rFonts w:ascii="Open Sans" w:hAnsi="Open Sans" w:cs="Open Sans"/>
          <w:sz w:val="16"/>
          <w:szCs w:val="16"/>
          <w:lang w:val="en-US"/>
        </w:rPr>
        <w:tab/>
      </w:r>
    </w:p>
    <w:sectPr w:rsidR="000359CD" w:rsidRPr="009B0464" w:rsidSect="00347967">
      <w:headerReference w:type="default" r:id="rId11"/>
      <w:footerReference w:type="default" r:id="rId12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85CC" w14:textId="77777777" w:rsidR="008E3CA8" w:rsidRDefault="008E3CA8" w:rsidP="000359CD">
      <w:pPr>
        <w:spacing w:after="0" w:line="240" w:lineRule="auto"/>
      </w:pPr>
      <w:r>
        <w:separator/>
      </w:r>
    </w:p>
  </w:endnote>
  <w:endnote w:type="continuationSeparator" w:id="0">
    <w:p w14:paraId="364B3300" w14:textId="77777777" w:rsidR="008E3CA8" w:rsidRDefault="008E3CA8" w:rsidP="000359CD">
      <w:pPr>
        <w:spacing w:after="0" w:line="240" w:lineRule="auto"/>
      </w:pPr>
      <w:r>
        <w:continuationSeparator/>
      </w:r>
    </w:p>
  </w:endnote>
  <w:endnote w:type="continuationNotice" w:id="1">
    <w:p w14:paraId="075E8533" w14:textId="77777777" w:rsidR="008E3CA8" w:rsidRDefault="008E3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99B0" w14:textId="39C36AD2" w:rsidR="00347967" w:rsidRPr="009B0464" w:rsidRDefault="009B1CB2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9B0464">
      <w:rPr>
        <w:rFonts w:ascii="Open Sans" w:hAnsi="Open Sans" w:cs="Open Sans"/>
        <w:sz w:val="12"/>
        <w:szCs w:val="16"/>
      </w:rPr>
      <w:t xml:space="preserve">© </w:t>
    </w:r>
    <w:r w:rsidR="002D69BC" w:rsidRPr="009B0464">
      <w:rPr>
        <w:rFonts w:ascii="Open Sans" w:hAnsi="Open Sans" w:cs="Open Sans"/>
        <w:sz w:val="12"/>
        <w:szCs w:val="16"/>
      </w:rPr>
      <w:t>202</w:t>
    </w:r>
    <w:r w:rsidR="00CE1EBB">
      <w:rPr>
        <w:rFonts w:ascii="Open Sans" w:hAnsi="Open Sans" w:cs="Open Sans"/>
        <w:sz w:val="12"/>
        <w:szCs w:val="16"/>
      </w:rPr>
      <w:t>5</w:t>
    </w:r>
    <w:r w:rsidR="003A1E16">
      <w:rPr>
        <w:rFonts w:ascii="Open Sans" w:hAnsi="Open Sans" w:cs="Open Sans"/>
        <w:sz w:val="12"/>
        <w:szCs w:val="16"/>
      </w:rPr>
      <w:t xml:space="preserve"> </w:t>
    </w:r>
    <w:bookmarkStart w:id="0" w:name="_Hlk193835487"/>
    <w:r w:rsidR="003A1E16">
      <w:rPr>
        <w:rFonts w:ascii="Open Sans" w:hAnsi="Open Sans" w:cs="Open Sans"/>
        <w:sz w:val="12"/>
        <w:szCs w:val="16"/>
      </w:rPr>
      <w:t>Success Accounting Group</w:t>
    </w:r>
    <w:r w:rsidRPr="009B0464">
      <w:rPr>
        <w:rFonts w:ascii="Open Sans" w:hAnsi="Open Sans" w:cs="Open Sans"/>
        <w:sz w:val="12"/>
        <w:szCs w:val="16"/>
      </w:rPr>
      <w:t xml:space="preserve"> </w:t>
    </w:r>
    <w:bookmarkEnd w:id="0"/>
    <w:r w:rsidRPr="009B0464">
      <w:rPr>
        <w:rFonts w:ascii="Open Sans" w:hAnsi="Open Sans" w:cs="Open Sans"/>
        <w:sz w:val="12"/>
        <w:szCs w:val="16"/>
      </w:rPr>
      <w:t xml:space="preserve">| Last Updated </w:t>
    </w:r>
    <w:r w:rsidR="00101AA1">
      <w:rPr>
        <w:rFonts w:ascii="Open Sans" w:hAnsi="Open Sans" w:cs="Open Sans"/>
        <w:sz w:val="12"/>
        <w:szCs w:val="16"/>
      </w:rPr>
      <w:fldChar w:fldCharType="begin"/>
    </w:r>
    <w:r w:rsidR="00101AA1">
      <w:rPr>
        <w:rFonts w:ascii="Open Sans" w:hAnsi="Open Sans" w:cs="Open Sans"/>
        <w:sz w:val="12"/>
        <w:szCs w:val="16"/>
      </w:rPr>
      <w:instrText xml:space="preserve"> DATE \@ "d MMMM yyyy" </w:instrText>
    </w:r>
    <w:r w:rsidR="00101AA1">
      <w:rPr>
        <w:rFonts w:ascii="Open Sans" w:hAnsi="Open Sans" w:cs="Open Sans"/>
        <w:sz w:val="12"/>
        <w:szCs w:val="16"/>
      </w:rPr>
      <w:fldChar w:fldCharType="separate"/>
    </w:r>
    <w:r w:rsidR="003A1E16">
      <w:rPr>
        <w:rFonts w:ascii="Open Sans" w:hAnsi="Open Sans" w:cs="Open Sans"/>
        <w:noProof/>
        <w:sz w:val="12"/>
        <w:szCs w:val="16"/>
      </w:rPr>
      <w:t>25 March 2025</w:t>
    </w:r>
    <w:r w:rsidR="00101AA1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795E" w14:textId="77777777" w:rsidR="008E3CA8" w:rsidRDefault="008E3CA8" w:rsidP="000359CD">
      <w:pPr>
        <w:spacing w:after="0" w:line="240" w:lineRule="auto"/>
      </w:pPr>
      <w:r>
        <w:separator/>
      </w:r>
    </w:p>
  </w:footnote>
  <w:footnote w:type="continuationSeparator" w:id="0">
    <w:p w14:paraId="55FF344F" w14:textId="77777777" w:rsidR="008E3CA8" w:rsidRDefault="008E3CA8" w:rsidP="000359CD">
      <w:pPr>
        <w:spacing w:after="0" w:line="240" w:lineRule="auto"/>
      </w:pPr>
      <w:r>
        <w:continuationSeparator/>
      </w:r>
    </w:p>
  </w:footnote>
  <w:footnote w:type="continuationNotice" w:id="1">
    <w:p w14:paraId="5AD762F4" w14:textId="77777777" w:rsidR="008E3CA8" w:rsidRDefault="008E3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8DC9" w14:textId="69FA08FC" w:rsidR="000359CD" w:rsidRPr="009B0464" w:rsidRDefault="00942549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ODOMETER READING </w:t>
    </w:r>
    <w:r w:rsidR="006C733D" w:rsidRPr="009B0464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C82D9A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202</w:t>
    </w:r>
    <w:r w:rsidR="00CE1EBB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5</w:t>
    </w:r>
    <w:r w:rsidR="00C82D9A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 xml:space="preserve"> F</w:t>
    </w:r>
    <w:r w:rsidR="006C733D" w:rsidRPr="009B0464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ringe Benefits Tax</w:t>
    </w:r>
  </w:p>
  <w:p w14:paraId="433E90B7" w14:textId="77777777" w:rsidR="003A1E16" w:rsidRDefault="003A1E16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  <w:p w14:paraId="1B4E3C5C" w14:textId="18E5CEE3" w:rsidR="000359CD" w:rsidRDefault="003A1E16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  <w:r>
      <w:rPr>
        <w:rFonts w:ascii="Segoe UI" w:hAnsi="Segoe UI" w:cs="Segoe UI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A9D4E" wp14:editId="736823E1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9753600" cy="38100"/>
              <wp:effectExtent l="0" t="0" r="19050" b="19050"/>
              <wp:wrapNone/>
              <wp:docPr id="144116076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0" cy="3810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F02E8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7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" strokecolor="#ed7d31 [3205]">
              <v:stroke joinstyle="miter"/>
            </v:line>
          </w:pict>
        </mc:Fallback>
      </mc:AlternateContent>
    </w:r>
  </w:p>
  <w:p w14:paraId="57AD7EBC" w14:textId="77777777" w:rsidR="003A1E16" w:rsidRPr="00347967" w:rsidRDefault="003A1E16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567956582">
    <w:abstractNumId w:val="3"/>
  </w:num>
  <w:num w:numId="2" w16cid:durableId="1500732195">
    <w:abstractNumId w:val="4"/>
  </w:num>
  <w:num w:numId="3" w16cid:durableId="82261934">
    <w:abstractNumId w:val="0"/>
  </w:num>
  <w:num w:numId="4" w16cid:durableId="986862195">
    <w:abstractNumId w:val="1"/>
  </w:num>
  <w:num w:numId="5" w16cid:durableId="1788431988">
    <w:abstractNumId w:val="2"/>
  </w:num>
  <w:num w:numId="6" w16cid:durableId="1563365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HInMLIwszIM9cSUcpOLW4ODM/D6TAqBYA3cEnsCwAAAA="/>
  </w:docVars>
  <w:rsids>
    <w:rsidRoot w:val="00C96DD0"/>
    <w:rsid w:val="00006CCF"/>
    <w:rsid w:val="000359CD"/>
    <w:rsid w:val="000449C0"/>
    <w:rsid w:val="0004765D"/>
    <w:rsid w:val="000A6EAE"/>
    <w:rsid w:val="00101AA1"/>
    <w:rsid w:val="00195A31"/>
    <w:rsid w:val="001D594C"/>
    <w:rsid w:val="001F6433"/>
    <w:rsid w:val="002140DF"/>
    <w:rsid w:val="0025763F"/>
    <w:rsid w:val="002666F3"/>
    <w:rsid w:val="002D47C4"/>
    <w:rsid w:val="002D69BC"/>
    <w:rsid w:val="003202F2"/>
    <w:rsid w:val="00347967"/>
    <w:rsid w:val="00390C09"/>
    <w:rsid w:val="003A1E16"/>
    <w:rsid w:val="004817E7"/>
    <w:rsid w:val="004A3E2B"/>
    <w:rsid w:val="004B4E20"/>
    <w:rsid w:val="004E7C81"/>
    <w:rsid w:val="0051418D"/>
    <w:rsid w:val="0052051B"/>
    <w:rsid w:val="00552D96"/>
    <w:rsid w:val="00587BEE"/>
    <w:rsid w:val="0059703E"/>
    <w:rsid w:val="005D6613"/>
    <w:rsid w:val="005F5299"/>
    <w:rsid w:val="00680847"/>
    <w:rsid w:val="006A66AB"/>
    <w:rsid w:val="006B11D1"/>
    <w:rsid w:val="006C136E"/>
    <w:rsid w:val="006C611A"/>
    <w:rsid w:val="006C733D"/>
    <w:rsid w:val="006C7367"/>
    <w:rsid w:val="006D306A"/>
    <w:rsid w:val="006D514A"/>
    <w:rsid w:val="00761214"/>
    <w:rsid w:val="007B52A8"/>
    <w:rsid w:val="007D11C0"/>
    <w:rsid w:val="00816F96"/>
    <w:rsid w:val="00850C95"/>
    <w:rsid w:val="008800BF"/>
    <w:rsid w:val="008B715F"/>
    <w:rsid w:val="008E3CA8"/>
    <w:rsid w:val="008F53FA"/>
    <w:rsid w:val="00942549"/>
    <w:rsid w:val="009B0464"/>
    <w:rsid w:val="009B1CB2"/>
    <w:rsid w:val="00A04CC8"/>
    <w:rsid w:val="00A56DF1"/>
    <w:rsid w:val="00A83174"/>
    <w:rsid w:val="00AF1171"/>
    <w:rsid w:val="00B674F7"/>
    <w:rsid w:val="00B765A8"/>
    <w:rsid w:val="00BB0AE5"/>
    <w:rsid w:val="00C24B2F"/>
    <w:rsid w:val="00C330AD"/>
    <w:rsid w:val="00C35CE9"/>
    <w:rsid w:val="00C47D68"/>
    <w:rsid w:val="00C82D9A"/>
    <w:rsid w:val="00C93548"/>
    <w:rsid w:val="00C96DD0"/>
    <w:rsid w:val="00CD3709"/>
    <w:rsid w:val="00CE1EBB"/>
    <w:rsid w:val="00CE6F3F"/>
    <w:rsid w:val="00CF66D3"/>
    <w:rsid w:val="00D142D9"/>
    <w:rsid w:val="00D65118"/>
    <w:rsid w:val="00D80233"/>
    <w:rsid w:val="00DB2032"/>
    <w:rsid w:val="00E3537A"/>
    <w:rsid w:val="00E738EB"/>
    <w:rsid w:val="00EB6B32"/>
    <w:rsid w:val="00EF5DBA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EAE9"/>
  <w15:chartTrackingRefBased/>
  <w15:docId w15:val="{87AB76E8-C0C2-4435-B83B-C5376DC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96D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6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5e88972-f8c5-4ac5-9edb-72f263caaf0b" xsi:nil="true"/>
    <DocumentType xmlns="95e88972-f8c5-4ac5-9edb-72f263caaf0b">
      <Value>Schedule</Value>
    </DocumentType>
    <Status xmlns="95e88972-f8c5-4ac5-9edb-72f263caaf0b">Published</Status>
    <UpdateTiming xmlns="95e88972-f8c5-4ac5-9edb-72f263caaf0b">
      <Value>Q1</Value>
    </UpdateTiming>
    <Tags xmlns="95e88972-f8c5-4ac5-9edb-72f263caaf0b">
      <Value>FBT</Value>
    </Tag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BFA94-94E3-4086-8F80-4802C4FAB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6D23-2CB5-49B3-9C33-95F4379ED7CD}">
  <ds:schemaRefs>
    <ds:schemaRef ds:uri="http://schemas.microsoft.com/office/2006/metadata/properties"/>
    <ds:schemaRef ds:uri="http://schemas.microsoft.com/office/infopath/2007/PartnerControls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EA56B78C-79FD-4D09-8FB7-222A2005F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cp:lastPrinted>2025-01-13T04:53:00Z</cp:lastPrinted>
  <dcterms:created xsi:type="dcterms:W3CDTF">2025-03-25T14:51:00Z</dcterms:created>
  <dcterms:modified xsi:type="dcterms:W3CDTF">2025-03-25T14:51:00Z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