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DA30" w14:textId="7466CBCF" w:rsidR="00C96DD0" w:rsidRPr="009B0464" w:rsidRDefault="004F2E8D" w:rsidP="00C96DD0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  <w:r>
        <w:rPr>
          <w:rFonts w:ascii="Open Sans" w:hAnsi="Open Sans" w:cs="Open Sans"/>
          <w:noProof/>
          <w:spacing w:val="20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26A5B797" wp14:editId="53AD5603">
            <wp:simplePos x="0" y="0"/>
            <wp:positionH relativeFrom="margin">
              <wp:posOffset>15240</wp:posOffset>
            </wp:positionH>
            <wp:positionV relativeFrom="paragraph">
              <wp:posOffset>-709295</wp:posOffset>
            </wp:positionV>
            <wp:extent cx="1199832" cy="563880"/>
            <wp:effectExtent l="0" t="0" r="63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32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DD0" w:rsidRPr="009B0464">
        <w:rPr>
          <w:rFonts w:ascii="Open Sans" w:hAnsi="Open Sans" w:cs="Open Sans"/>
          <w:sz w:val="68"/>
          <w:szCs w:val="68"/>
          <w:lang w:val="en-US"/>
        </w:rPr>
        <w:t xml:space="preserve">ODOMETER </w:t>
      </w:r>
      <w:r w:rsidR="00C96DD0" w:rsidRPr="009B0464">
        <w:rPr>
          <w:rFonts w:ascii="Open Sans" w:hAnsi="Open Sans" w:cs="Open Sans"/>
          <w:b/>
          <w:sz w:val="68"/>
          <w:szCs w:val="68"/>
          <w:lang w:val="en-US"/>
        </w:rPr>
        <w:t xml:space="preserve">READING </w:t>
      </w:r>
      <w:r w:rsidR="00C96DD0" w:rsidRPr="009B0464">
        <w:rPr>
          <w:rFonts w:ascii="Open Sans" w:hAnsi="Open Sans" w:cs="Open Sans"/>
          <w:sz w:val="16"/>
          <w:szCs w:val="16"/>
          <w:lang w:val="en-US"/>
        </w:rPr>
        <w:t xml:space="preserve">AS AT 31 MARCH </w:t>
      </w:r>
      <w:r w:rsidR="002D69BC" w:rsidRPr="009B0464">
        <w:rPr>
          <w:rFonts w:ascii="Open Sans" w:hAnsi="Open Sans" w:cs="Open Sans"/>
          <w:sz w:val="16"/>
          <w:szCs w:val="16"/>
          <w:lang w:val="en-US"/>
        </w:rPr>
        <w:t>202</w:t>
      </w:r>
      <w:r w:rsidR="00101AA1">
        <w:rPr>
          <w:rFonts w:ascii="Open Sans" w:hAnsi="Open Sans" w:cs="Open Sans"/>
          <w:sz w:val="16"/>
          <w:szCs w:val="16"/>
          <w:lang w:val="en-US"/>
        </w:rPr>
        <w:t>3</w:t>
      </w:r>
    </w:p>
    <w:p w14:paraId="2206C8AC" w14:textId="3E083E07" w:rsidR="000359CD" w:rsidRPr="009B0464" w:rsidRDefault="000359CD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W w:w="15418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3543"/>
        <w:gridCol w:w="1757"/>
        <w:gridCol w:w="1984"/>
        <w:gridCol w:w="850"/>
        <w:gridCol w:w="3543"/>
        <w:gridCol w:w="1757"/>
        <w:gridCol w:w="1984"/>
      </w:tblGrid>
      <w:tr w:rsidR="00C96DD0" w:rsidRPr="009B0464" w14:paraId="507DF838" w14:textId="77777777" w:rsidTr="00C96DD0">
        <w:trPr>
          <w:trHeight w:val="397"/>
        </w:trPr>
        <w:tc>
          <w:tcPr>
            <w:tcW w:w="3543" w:type="dxa"/>
            <w:shd w:val="clear" w:color="auto" w:fill="auto"/>
            <w:vAlign w:val="center"/>
          </w:tcPr>
          <w:p w14:paraId="0D484F4B" w14:textId="6AD85D5B" w:rsidR="00C96DD0" w:rsidRPr="009B0464" w:rsidRDefault="00C96DD0" w:rsidP="006D40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CF66D3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A16B4A8" w14:textId="66ED6CF4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1D64A7" w14:textId="3D79AE7F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6AB296B" w14:textId="77777777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F60C409" w14:textId="09826DFD" w:rsidR="00C96DD0" w:rsidRPr="009B0464" w:rsidRDefault="00C96DD0" w:rsidP="006D40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CF66D3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E4D8921" w14:textId="5BBCF175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927422" w14:textId="7A880D29" w:rsidR="00C96DD0" w:rsidRPr="009B0464" w:rsidRDefault="00C96DD0" w:rsidP="006D40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0E4095F0" w14:textId="77777777" w:rsidR="00C96DD0" w:rsidRPr="009B0464" w:rsidRDefault="00C96DD0" w:rsidP="000359CD">
      <w:pPr>
        <w:spacing w:after="0" w:line="240" w:lineRule="auto"/>
        <w:rPr>
          <w:rFonts w:ascii="Open Sans" w:hAnsi="Open Sans" w:cs="Open Sans"/>
          <w:color w:val="000000" w:themeColor="text1"/>
          <w:sz w:val="16"/>
          <w:szCs w:val="16"/>
          <w:lang w:val="en-US"/>
        </w:rPr>
      </w:pPr>
    </w:p>
    <w:tbl>
      <w:tblPr>
        <w:tblStyle w:val="PlainTable4"/>
        <w:tblW w:w="15309" w:type="dxa"/>
        <w:tblLook w:val="0420" w:firstRow="1" w:lastRow="0" w:firstColumn="0" w:lastColumn="0" w:noHBand="0" w:noVBand="1"/>
      </w:tblPr>
      <w:tblGrid>
        <w:gridCol w:w="1687"/>
        <w:gridCol w:w="1126"/>
        <w:gridCol w:w="989"/>
        <w:gridCol w:w="1788"/>
        <w:gridCol w:w="1788"/>
        <w:gridCol w:w="317"/>
        <w:gridCol w:w="1687"/>
        <w:gridCol w:w="1126"/>
        <w:gridCol w:w="989"/>
        <w:gridCol w:w="1788"/>
        <w:gridCol w:w="2024"/>
      </w:tblGrid>
      <w:tr w:rsidR="00006CCF" w:rsidRPr="009B0464" w14:paraId="6B2DBDCD" w14:textId="77777777" w:rsidTr="00E35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0" w:type="dxa"/>
            <w:shd w:val="clear" w:color="auto" w:fill="12262F"/>
            <w:vAlign w:val="center"/>
          </w:tcPr>
          <w:p w14:paraId="794D2614" w14:textId="20B4D716" w:rsidR="00C96DD0" w:rsidRPr="009B0464" w:rsidRDefault="00C96DD0" w:rsidP="004817E7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</w:t>
            </w:r>
          </w:p>
        </w:tc>
        <w:tc>
          <w:tcPr>
            <w:tcW w:w="0" w:type="dxa"/>
            <w:shd w:val="clear" w:color="auto" w:fill="12262F"/>
            <w:vAlign w:val="center"/>
          </w:tcPr>
          <w:p w14:paraId="1FBAC4EE" w14:textId="09B0CFF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REGO. NO.</w:t>
            </w:r>
          </w:p>
        </w:tc>
        <w:tc>
          <w:tcPr>
            <w:tcW w:w="0" w:type="dxa"/>
            <w:shd w:val="clear" w:color="auto" w:fill="12262F"/>
          </w:tcPr>
          <w:p w14:paraId="585A6488" w14:textId="6DBCEC6F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0" w:type="dxa"/>
            <w:shd w:val="clear" w:color="auto" w:fill="12262F"/>
          </w:tcPr>
          <w:p w14:paraId="417EAD69" w14:textId="4AD494B9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OPENING </w:t>
            </w: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0" w:type="dxa"/>
            <w:shd w:val="clear" w:color="auto" w:fill="12262F"/>
            <w:vAlign w:val="center"/>
          </w:tcPr>
          <w:p w14:paraId="5B219515" w14:textId="5E6305F5" w:rsidR="00C96DD0" w:rsidRPr="009B0464" w:rsidRDefault="00816F96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CLOSING </w:t>
            </w:r>
            <w:r w:rsidR="00C96DD0"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62AB50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12262F"/>
            <w:vAlign w:val="center"/>
          </w:tcPr>
          <w:p w14:paraId="422DDF72" w14:textId="581895B2" w:rsidR="00C96DD0" w:rsidRPr="009B0464" w:rsidRDefault="00C96DD0" w:rsidP="004817E7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</w:t>
            </w:r>
          </w:p>
        </w:tc>
        <w:tc>
          <w:tcPr>
            <w:tcW w:w="0" w:type="dxa"/>
            <w:shd w:val="clear" w:color="auto" w:fill="12262F"/>
            <w:vAlign w:val="center"/>
          </w:tcPr>
          <w:p w14:paraId="3261306E" w14:textId="570BFF3A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REGO. NO.</w:t>
            </w:r>
          </w:p>
        </w:tc>
        <w:tc>
          <w:tcPr>
            <w:tcW w:w="0" w:type="dxa"/>
            <w:shd w:val="clear" w:color="auto" w:fill="12262F"/>
          </w:tcPr>
          <w:p w14:paraId="0909C63D" w14:textId="5C0107BC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0" w:type="dxa"/>
            <w:shd w:val="clear" w:color="auto" w:fill="12262F"/>
          </w:tcPr>
          <w:p w14:paraId="4D5FFC0F" w14:textId="3EFCF32C" w:rsidR="00816F96" w:rsidRDefault="00816F96" w:rsidP="004817E7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OPENING </w:t>
            </w:r>
            <w:r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558BB1B8" w14:textId="72B58F3E" w:rsidR="00C96DD0" w:rsidRPr="009B0464" w:rsidRDefault="00816F96" w:rsidP="004817E7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CLOSING </w:t>
            </w:r>
            <w:r w:rsidR="00C96DD0" w:rsidRPr="009B0464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</w:tr>
      <w:tr w:rsidR="00006CCF" w:rsidRPr="009B0464" w14:paraId="2E297A33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4D75922" w14:textId="0737016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34A56" w14:textId="6B5717C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A1EA" w14:textId="5C0C9FB0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4468" w14:textId="2D24137E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C7AF0B" w14:textId="4B3E392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1DADD3F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45F9C0" w14:textId="6F6F58C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2FEC1" w14:textId="11F1AD61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AF0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7A6F" w14:textId="2407C40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0441012" w14:textId="1EE9CC4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6D939B31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1D371" w14:textId="3930E03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9528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3695" w14:textId="4B2ED3F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B7A0" w14:textId="33B72C3A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BF8232" w14:textId="643DD8E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8344BAF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CFBD9" w14:textId="30A86B97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295C1" w14:textId="13F37BBA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B6F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4499" w14:textId="483B5CF3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67BB91" w14:textId="48A5F28F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5C7ECF93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63703" w14:textId="2316DA0D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95C29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79D3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52EB" w14:textId="6DB0B931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616436" w14:textId="670610A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5860A1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7ADDE" w14:textId="19484B8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E6B38" w14:textId="32C3339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B7C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643A" w14:textId="6EAF9EA3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742A12" w14:textId="5917A77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1950230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E2ED8" w14:textId="3EB7FB6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249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C54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5CD8" w14:textId="40D2FA9A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9B0EBE" w14:textId="0D88D0C2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AEAD50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2D2F2" w14:textId="023D762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148CC" w14:textId="16123F0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E70B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3D9D" w14:textId="30142DCD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A26F50" w14:textId="55D6048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00C94E39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1D921" w14:textId="3334F16B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3C432" w14:textId="2D81A01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747E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ECB7" w14:textId="57EAC14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A79B9" w14:textId="608F5C1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B2224BD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16803" w14:textId="6DFAD74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C7396" w14:textId="54BFB215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A6FA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2B3A" w14:textId="02DB789C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CB4956" w14:textId="46C2211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0937390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5BA53" w14:textId="111E5C8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9CAD5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8423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F513" w14:textId="27E2598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472E8F" w14:textId="4944629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4557C4B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9EB95" w14:textId="77E842BE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21458" w14:textId="79D1C8B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13B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AAEC" w14:textId="334722A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633920" w14:textId="16C2687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E52D8FA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54D94" w14:textId="54D08BE5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E00C2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CD35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CC4E" w14:textId="4DF308D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AFCBB9" w14:textId="32E57D83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C8BE42F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85032" w14:textId="7E8E1A17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7495B" w14:textId="237EF2A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97B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EDBD" w14:textId="27CCA71C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35F709" w14:textId="313A6B4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3135D6D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ADE50" w14:textId="5F93BCC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F87B1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E5DE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09A2" w14:textId="7137042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D568F8" w14:textId="7E90C08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1BF427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0B6AA" w14:textId="0DBDB46C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8B981" w14:textId="5F110E15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450F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E2B6" w14:textId="0C0831E8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61414F" w14:textId="5CDDEEB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C438844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3DD77" w14:textId="41BD663F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3E0EA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50AC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9D2F" w14:textId="3FE2C5F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58642D" w14:textId="15F8ECA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E53DC01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53823" w14:textId="6164AD2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7CCDD" w14:textId="7DF848F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DC90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342C" w14:textId="0C286434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4B352B" w14:textId="1CA8E60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54F971E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F63C8" w14:textId="1A085DD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3C9A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165B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F53A" w14:textId="60DDBE80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CB9E8E" w14:textId="4D51ABF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AE04F5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3D4D" w14:textId="222BF19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E585E" w14:textId="4DC23F6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297F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C57A" w14:textId="5D87631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E1037D" w14:textId="442A93B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4F32EF0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4965" w14:textId="4E04207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D65F6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093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AD9A" w14:textId="456600F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FD3FAC" w14:textId="62D986A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C2A711B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6CF19" w14:textId="5A500DB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070E4" w14:textId="254F800C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B8F5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5D52" w14:textId="07592608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77B8A4" w14:textId="75FB145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47E3D26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C31DD" w14:textId="0F5DA97B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1A55A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A766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16F7" w14:textId="01F85A30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716521" w14:textId="69AC984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43779C7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0A19E" w14:textId="1341F3ED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19182" w14:textId="146458D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AA6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E37B" w14:textId="1B7684F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77FEFE" w14:textId="5D3F2665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570003B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CC3C8" w14:textId="173B950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F959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BB5A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9A47" w14:textId="2E446314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49A135" w14:textId="4F9A4F2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3AEBFC4A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AD15A" w14:textId="3F47A75A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A5DAC" w14:textId="636E2FF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26E9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859B" w14:textId="288C8968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86D25" w14:textId="5237C3C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DE0E14B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9E77" w14:textId="63D0C9A4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D1C90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0887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2494" w14:textId="0C719BF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1D9847" w14:textId="63FB64AD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139F219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B7893" w14:textId="0A3A7F7F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7BF13" w14:textId="3B1EB78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08B8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CEA2" w14:textId="734A25B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1A093B" w14:textId="0854B1F6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2A8FC9FC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D150" w14:textId="5BD476D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DC674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314C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D4F7" w14:textId="565358CA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330231" w14:textId="250A9BE1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D44CAB8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9ECE0" w14:textId="27095D16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7F886" w14:textId="596763CB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6689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4BE2" w14:textId="16CE54EB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362E02" w14:textId="7C2DB7CE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1E531BF9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986B" w14:textId="00DFDCEB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832D7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F7A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8D12" w14:textId="74943E46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E32025" w14:textId="0F9EAF3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0582FF7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7FE6C" w14:textId="4321BCE3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51491" w14:textId="491DDB02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7AA5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42BD" w14:textId="3E99277B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02D286" w14:textId="04AF76B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614538DE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4E943" w14:textId="272AC970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59CF6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9303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44A6" w14:textId="4CDF0715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735950" w14:textId="2DE6413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E4104CC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6CD6D" w14:textId="5234CA4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64B00" w14:textId="3CB2B612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7527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8375" w14:textId="2FEFF07B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E7F8EB" w14:textId="093D338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4A0ECECD" w14:textId="77777777" w:rsidTr="00816F96">
        <w:trPr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9343" w14:textId="2F7E8BA8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5396C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8AE2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6EA6" w14:textId="62DC670F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88B408" w14:textId="462CB408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A51CE02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AB3F2" w14:textId="2F61E9C4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F81E8" w14:textId="1F3873EF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C27E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3DEB" w14:textId="74ED2D1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D76372" w14:textId="5BB6B4E9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006CCF" w:rsidRPr="009B0464" w14:paraId="71C26452" w14:textId="77777777" w:rsidTr="0081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065C4" w14:textId="24C07354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CDB22" w14:textId="04F2021D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1D96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A54D" w14:textId="5ED532E3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9F7368" w14:textId="3767E1A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3627DE8" w14:textId="77777777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C6A4A" w14:textId="0F58F959" w:rsidR="00C96DD0" w:rsidRPr="009B0464" w:rsidRDefault="00C96DD0" w:rsidP="004817E7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1E44" w14:textId="3D33C540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DC34" w14:textId="77777777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DB77" w14:textId="2713D8A4" w:rsidR="00816F96" w:rsidRPr="009B0464" w:rsidRDefault="00816F96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650D77" w14:textId="03A78004" w:rsidR="00C96DD0" w:rsidRPr="009B0464" w:rsidRDefault="00C96DD0" w:rsidP="004817E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498F92AD" w14:textId="04906513" w:rsidR="000359CD" w:rsidRPr="009B0464" w:rsidRDefault="00EB6B32" w:rsidP="00101AA1">
      <w:pPr>
        <w:tabs>
          <w:tab w:val="left" w:pos="14688"/>
          <w:tab w:val="right" w:pos="15398"/>
        </w:tabs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  <w:r>
        <w:rPr>
          <w:rFonts w:ascii="Open Sans" w:hAnsi="Open Sans" w:cs="Open Sans"/>
          <w:sz w:val="16"/>
          <w:szCs w:val="16"/>
          <w:lang w:val="en-US"/>
        </w:rPr>
        <w:tab/>
      </w:r>
      <w:r w:rsidR="00101AA1">
        <w:rPr>
          <w:rFonts w:ascii="Open Sans" w:hAnsi="Open Sans" w:cs="Open Sans"/>
          <w:sz w:val="16"/>
          <w:szCs w:val="16"/>
          <w:lang w:val="en-US"/>
        </w:rPr>
        <w:tab/>
      </w:r>
    </w:p>
    <w:sectPr w:rsidR="000359CD" w:rsidRPr="009B0464" w:rsidSect="003479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6237" w14:textId="77777777" w:rsidR="0004765D" w:rsidRDefault="0004765D" w:rsidP="000359CD">
      <w:pPr>
        <w:spacing w:after="0" w:line="240" w:lineRule="auto"/>
      </w:pPr>
      <w:r>
        <w:separator/>
      </w:r>
    </w:p>
  </w:endnote>
  <w:endnote w:type="continuationSeparator" w:id="0">
    <w:p w14:paraId="79B70B1E" w14:textId="77777777" w:rsidR="0004765D" w:rsidRDefault="0004765D" w:rsidP="000359CD">
      <w:pPr>
        <w:spacing w:after="0" w:line="240" w:lineRule="auto"/>
      </w:pPr>
      <w:r>
        <w:continuationSeparator/>
      </w:r>
    </w:p>
  </w:endnote>
  <w:endnote w:type="continuationNotice" w:id="1">
    <w:p w14:paraId="6FA6F970" w14:textId="77777777" w:rsidR="0004765D" w:rsidRDefault="00047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6575" w14:textId="77777777" w:rsidR="004F2E8D" w:rsidRDefault="004F2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99B0" w14:textId="3EC1EC25" w:rsidR="00347967" w:rsidRPr="009B0464" w:rsidRDefault="009B1CB2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4F2E8D">
      <w:rPr>
        <w:rFonts w:ascii="Open Sans" w:hAnsi="Open Sans" w:cs="Open Sans"/>
        <w:color w:val="ED7D31" w:themeColor="accent2"/>
        <w:sz w:val="12"/>
        <w:szCs w:val="16"/>
      </w:rPr>
      <w:t xml:space="preserve">© </w:t>
    </w:r>
    <w:r w:rsidR="002D69BC" w:rsidRPr="004F2E8D">
      <w:rPr>
        <w:rFonts w:ascii="Open Sans" w:hAnsi="Open Sans" w:cs="Open Sans"/>
        <w:color w:val="ED7D31" w:themeColor="accent2"/>
        <w:sz w:val="12"/>
        <w:szCs w:val="16"/>
      </w:rPr>
      <w:t>202</w:t>
    </w:r>
    <w:r w:rsidR="00101AA1" w:rsidRPr="004F2E8D">
      <w:rPr>
        <w:rFonts w:ascii="Open Sans" w:hAnsi="Open Sans" w:cs="Open Sans"/>
        <w:color w:val="ED7D31" w:themeColor="accent2"/>
        <w:sz w:val="12"/>
        <w:szCs w:val="16"/>
      </w:rPr>
      <w:t>3</w:t>
    </w:r>
    <w:r w:rsidRPr="004F2E8D">
      <w:rPr>
        <w:rFonts w:ascii="Open Sans" w:hAnsi="Open Sans" w:cs="Open Sans"/>
        <w:color w:val="ED7D31" w:themeColor="accent2"/>
        <w:sz w:val="12"/>
        <w:szCs w:val="16"/>
      </w:rPr>
      <w:t xml:space="preserve"> </w:t>
    </w:r>
    <w:r w:rsidR="004F2E8D" w:rsidRPr="004F2E8D">
      <w:rPr>
        <w:rFonts w:ascii="Open Sans" w:hAnsi="Open Sans" w:cs="Open Sans"/>
        <w:color w:val="ED7D31" w:themeColor="accent2"/>
        <w:sz w:val="12"/>
        <w:szCs w:val="16"/>
      </w:rPr>
      <w:t>Success Accounting Group</w:t>
    </w:r>
    <w:r w:rsidRPr="004F2E8D">
      <w:rPr>
        <w:rFonts w:ascii="Open Sans" w:hAnsi="Open Sans" w:cs="Open Sans"/>
        <w:color w:val="ED7D31" w:themeColor="accent2"/>
        <w:sz w:val="12"/>
        <w:szCs w:val="16"/>
      </w:rPr>
      <w:t xml:space="preserve"> </w:t>
    </w:r>
    <w:r w:rsidRPr="009B0464">
      <w:rPr>
        <w:rFonts w:ascii="Open Sans" w:hAnsi="Open Sans" w:cs="Open Sans"/>
        <w:sz w:val="12"/>
        <w:szCs w:val="16"/>
      </w:rPr>
      <w:t xml:space="preserve">| Last Updated </w:t>
    </w:r>
    <w:r w:rsidR="00101AA1">
      <w:rPr>
        <w:rFonts w:ascii="Open Sans" w:hAnsi="Open Sans" w:cs="Open Sans"/>
        <w:sz w:val="12"/>
        <w:szCs w:val="16"/>
      </w:rPr>
      <w:fldChar w:fldCharType="begin"/>
    </w:r>
    <w:r w:rsidR="00101AA1">
      <w:rPr>
        <w:rFonts w:ascii="Open Sans" w:hAnsi="Open Sans" w:cs="Open Sans"/>
        <w:sz w:val="12"/>
        <w:szCs w:val="16"/>
      </w:rPr>
      <w:instrText xml:space="preserve"> DATE \@ "d MMMM yyyy" </w:instrText>
    </w:r>
    <w:r w:rsidR="00101AA1">
      <w:rPr>
        <w:rFonts w:ascii="Open Sans" w:hAnsi="Open Sans" w:cs="Open Sans"/>
        <w:sz w:val="12"/>
        <w:szCs w:val="16"/>
      </w:rPr>
      <w:fldChar w:fldCharType="separate"/>
    </w:r>
    <w:r w:rsidR="004F2E8D">
      <w:rPr>
        <w:rFonts w:ascii="Open Sans" w:hAnsi="Open Sans" w:cs="Open Sans"/>
        <w:noProof/>
        <w:sz w:val="12"/>
        <w:szCs w:val="16"/>
      </w:rPr>
      <w:t>7 March 2023</w:t>
    </w:r>
    <w:r w:rsidR="00101AA1">
      <w:rPr>
        <w:rFonts w:ascii="Open Sans" w:hAnsi="Open Sans" w:cs="Open Sans"/>
        <w:sz w:val="1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19EC" w14:textId="77777777" w:rsidR="004F2E8D" w:rsidRDefault="004F2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6275" w14:textId="77777777" w:rsidR="0004765D" w:rsidRDefault="0004765D" w:rsidP="000359CD">
      <w:pPr>
        <w:spacing w:after="0" w:line="240" w:lineRule="auto"/>
      </w:pPr>
      <w:r>
        <w:separator/>
      </w:r>
    </w:p>
  </w:footnote>
  <w:footnote w:type="continuationSeparator" w:id="0">
    <w:p w14:paraId="0E15C47A" w14:textId="77777777" w:rsidR="0004765D" w:rsidRDefault="0004765D" w:rsidP="000359CD">
      <w:pPr>
        <w:spacing w:after="0" w:line="240" w:lineRule="auto"/>
      </w:pPr>
      <w:r>
        <w:continuationSeparator/>
      </w:r>
    </w:p>
  </w:footnote>
  <w:footnote w:type="continuationNotice" w:id="1">
    <w:p w14:paraId="6E8D1358" w14:textId="77777777" w:rsidR="0004765D" w:rsidRDefault="00047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707F" w14:textId="77777777" w:rsidR="004F2E8D" w:rsidRDefault="004F2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8DC9" w14:textId="54131A24" w:rsidR="000359CD" w:rsidRPr="009B0464" w:rsidRDefault="00942549" w:rsidP="000359CD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ODOMETER READING </w:t>
    </w:r>
    <w:r w:rsidR="006C733D" w:rsidRPr="009B0464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C82D9A" w:rsidRPr="004F2E8D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202</w:t>
    </w:r>
    <w:r w:rsidR="008F53FA" w:rsidRPr="004F2E8D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2</w:t>
    </w:r>
    <w:r w:rsidR="00C82D9A" w:rsidRPr="004F2E8D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 xml:space="preserve"> F</w:t>
    </w:r>
    <w:r w:rsidR="006C733D" w:rsidRPr="004F2E8D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ringe Benefits Tax</w:t>
    </w:r>
  </w:p>
  <w:p w14:paraId="0B501BFC" w14:textId="77777777" w:rsidR="000359CD" w:rsidRPr="006C733D" w:rsidRDefault="000359CD" w:rsidP="00850C95">
    <w:pPr>
      <w:pStyle w:val="Header"/>
      <w:pBdr>
        <w:bottom w:val="single" w:sz="12" w:space="1" w:color="7DDD00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14:paraId="1B4E3C5C" w14:textId="77777777" w:rsidR="000359CD" w:rsidRPr="00347967" w:rsidRDefault="000359CD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3EA0" w14:textId="77777777" w:rsidR="004F2E8D" w:rsidRDefault="004F2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567956582">
    <w:abstractNumId w:val="3"/>
  </w:num>
  <w:num w:numId="2" w16cid:durableId="1500732195">
    <w:abstractNumId w:val="4"/>
  </w:num>
  <w:num w:numId="3" w16cid:durableId="82261934">
    <w:abstractNumId w:val="0"/>
  </w:num>
  <w:num w:numId="4" w16cid:durableId="986862195">
    <w:abstractNumId w:val="1"/>
  </w:num>
  <w:num w:numId="5" w16cid:durableId="1788431988">
    <w:abstractNumId w:val="2"/>
  </w:num>
  <w:num w:numId="6" w16cid:durableId="1563365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HInMLIwszIM9cSUcpOLW4ODM/D6TAqBYA3cEnsCwAAAA="/>
  </w:docVars>
  <w:rsids>
    <w:rsidRoot w:val="00C96DD0"/>
    <w:rsid w:val="00006CCF"/>
    <w:rsid w:val="000359CD"/>
    <w:rsid w:val="000449C0"/>
    <w:rsid w:val="0004765D"/>
    <w:rsid w:val="000A6EAE"/>
    <w:rsid w:val="00101AA1"/>
    <w:rsid w:val="00195A31"/>
    <w:rsid w:val="001D594C"/>
    <w:rsid w:val="001F6433"/>
    <w:rsid w:val="002666F3"/>
    <w:rsid w:val="002D47C4"/>
    <w:rsid w:val="002D69BC"/>
    <w:rsid w:val="003202F2"/>
    <w:rsid w:val="00347967"/>
    <w:rsid w:val="00390C09"/>
    <w:rsid w:val="004817E7"/>
    <w:rsid w:val="004A3E2B"/>
    <w:rsid w:val="004B4E20"/>
    <w:rsid w:val="004E7C81"/>
    <w:rsid w:val="004F2E8D"/>
    <w:rsid w:val="0051418D"/>
    <w:rsid w:val="0052051B"/>
    <w:rsid w:val="00552D96"/>
    <w:rsid w:val="0059703E"/>
    <w:rsid w:val="005D6613"/>
    <w:rsid w:val="005F5299"/>
    <w:rsid w:val="00680847"/>
    <w:rsid w:val="006A66AB"/>
    <w:rsid w:val="006B11D1"/>
    <w:rsid w:val="006C136E"/>
    <w:rsid w:val="006C611A"/>
    <w:rsid w:val="006C733D"/>
    <w:rsid w:val="006C7367"/>
    <w:rsid w:val="006D306A"/>
    <w:rsid w:val="006D514A"/>
    <w:rsid w:val="00761214"/>
    <w:rsid w:val="007B52A8"/>
    <w:rsid w:val="007D11C0"/>
    <w:rsid w:val="00816F96"/>
    <w:rsid w:val="00850C95"/>
    <w:rsid w:val="008800BF"/>
    <w:rsid w:val="008B715F"/>
    <w:rsid w:val="008F53FA"/>
    <w:rsid w:val="00942549"/>
    <w:rsid w:val="009B0464"/>
    <w:rsid w:val="009B1CB2"/>
    <w:rsid w:val="00A04CC8"/>
    <w:rsid w:val="00A56DF1"/>
    <w:rsid w:val="00A83174"/>
    <w:rsid w:val="00B674F7"/>
    <w:rsid w:val="00B765A8"/>
    <w:rsid w:val="00BB0AE5"/>
    <w:rsid w:val="00C24B2F"/>
    <w:rsid w:val="00C47D68"/>
    <w:rsid w:val="00C82D9A"/>
    <w:rsid w:val="00C93548"/>
    <w:rsid w:val="00C96DD0"/>
    <w:rsid w:val="00CE6F3F"/>
    <w:rsid w:val="00CF66D3"/>
    <w:rsid w:val="00D142D9"/>
    <w:rsid w:val="00D65118"/>
    <w:rsid w:val="00D80233"/>
    <w:rsid w:val="00E3537A"/>
    <w:rsid w:val="00E738EB"/>
    <w:rsid w:val="00EB6B32"/>
    <w:rsid w:val="00EF5DBA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EAE9"/>
  <w15:chartTrackingRefBased/>
  <w15:docId w15:val="{87AB76E8-C0C2-4435-B83B-C5376DC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96D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6C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NextReleaseDeadline xmlns="93ef16c4-17ec-4a5b-8eb4-f9d85ed6eb57" xsi:nil="true"/>
    <DocumentType xmlns="93ef16c4-17ec-4a5b-8eb4-f9d85ed6eb57">
      <Value>Schedule</Value>
    </DocumentType>
    <Status xmlns="93ef16c4-17ec-4a5b-8eb4-f9d85ed6eb57">Published</Status>
    <UpdateTiming xmlns="93ef16c4-17ec-4a5b-8eb4-f9d85ed6eb57">
      <Value>Q1</Value>
    </UpdateTiming>
    <Tags xmlns="93ef16c4-17ec-4a5b-8eb4-f9d85ed6eb57">
      <Value>FBT</Value>
    </Tags>
    <LastUpdated xmlns="93ef16c4-17ec-4a5b-8eb4-f9d85ed6eb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0" ma:contentTypeDescription="Create a new document." ma:contentTypeScope="" ma:versionID="bd02fb7051b347f662967c5ab7399e10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bd2ed8322246911d3784877dfda3315b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6B78C-79FD-4D09-8FB7-222A2005F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06D23-2CB5-49B3-9C33-95F4379ED7CD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customXml/itemProps3.xml><?xml version="1.0" encoding="utf-8"?>
<ds:datastoreItem xmlns:ds="http://schemas.openxmlformats.org/officeDocument/2006/customXml" ds:itemID="{AE4EE212-8DF5-461E-B0AC-368302EA1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TAX SCHEDULE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dcterms:created xsi:type="dcterms:W3CDTF">2023-03-07T04:35:00Z</dcterms:created>
  <dcterms:modified xsi:type="dcterms:W3CDTF">2023-03-07T04:35:00Z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