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96DD0" w:rsidR="00C96DD0" w:rsidP="00C96DD0" w:rsidRDefault="00C96DD0" w14:paraId="34DDDA30" w14:textId="58974A33">
      <w:pPr>
        <w:spacing w:after="0" w:line="240" w:lineRule="auto"/>
        <w:rPr>
          <w:rFonts w:ascii="Segoe UI" w:hAnsi="Segoe UI" w:cs="Segoe UI"/>
          <w:sz w:val="16"/>
          <w:szCs w:val="16"/>
          <w:lang w:val="en-US"/>
        </w:rPr>
      </w:pPr>
      <w:r w:rsidRPr="7190B28B" w:rsidR="7190B28B">
        <w:rPr>
          <w:rFonts w:ascii="Segoe UI" w:hAnsi="Segoe UI" w:cs="Segoe UI"/>
          <w:sz w:val="68"/>
          <w:szCs w:val="68"/>
          <w:lang w:val="en-US"/>
        </w:rPr>
        <w:t xml:space="preserve">ODOMETER </w:t>
      </w:r>
      <w:r w:rsidRPr="7190B28B" w:rsidR="7190B28B">
        <w:rPr>
          <w:rFonts w:ascii="Segoe UI" w:hAnsi="Segoe UI" w:cs="Segoe UI"/>
          <w:b w:val="1"/>
          <w:bCs w:val="1"/>
          <w:sz w:val="68"/>
          <w:szCs w:val="68"/>
          <w:lang w:val="en-US"/>
        </w:rPr>
        <w:t xml:space="preserve">READING </w:t>
      </w:r>
      <w:r w:rsidRPr="7190B28B" w:rsidR="7190B28B">
        <w:rPr>
          <w:rFonts w:ascii="Segoe UI" w:hAnsi="Segoe UI" w:cs="Segoe UI"/>
          <w:sz w:val="16"/>
          <w:szCs w:val="16"/>
          <w:lang w:val="en-US"/>
        </w:rPr>
        <w:t>AS AT 31 MARCH 2021</w:t>
      </w:r>
    </w:p>
    <w:p w:rsidR="000359CD" w:rsidP="000359CD" w:rsidRDefault="000359CD" w14:paraId="2206C8AC" w14:textId="3E083E07">
      <w:pPr>
        <w:spacing w:after="0" w:line="240" w:lineRule="auto"/>
        <w:rPr>
          <w:rFonts w:ascii="Segoe UI" w:hAnsi="Segoe UI" w:cs="Segoe UI"/>
          <w:sz w:val="16"/>
          <w:szCs w:val="16"/>
          <w:lang w:val="en-US"/>
        </w:rPr>
      </w:pPr>
    </w:p>
    <w:tbl>
      <w:tblPr>
        <w:tblW w:w="15418" w:type="dxa"/>
        <w:tblBorders>
          <w:bottom w:val="single" w:color="auto" w:sz="2" w:space="0"/>
        </w:tblBorders>
        <w:tblLook w:val="04A0" w:firstRow="1" w:lastRow="0" w:firstColumn="1" w:lastColumn="0" w:noHBand="0" w:noVBand="1"/>
      </w:tblPr>
      <w:tblGrid>
        <w:gridCol w:w="3543"/>
        <w:gridCol w:w="1757"/>
        <w:gridCol w:w="1984"/>
        <w:gridCol w:w="850"/>
        <w:gridCol w:w="3543"/>
        <w:gridCol w:w="1757"/>
        <w:gridCol w:w="1984"/>
      </w:tblGrid>
      <w:tr w:rsidRPr="00C96DD0" w:rsidR="00C96DD0" w:rsidTr="00C96DD0" w14:paraId="507DF838" w14:textId="77777777">
        <w:trPr>
          <w:trHeight w:val="397"/>
        </w:trPr>
        <w:tc>
          <w:tcPr>
            <w:tcW w:w="3543" w:type="dxa"/>
            <w:shd w:val="clear" w:color="auto" w:fill="auto"/>
            <w:vAlign w:val="center"/>
          </w:tcPr>
          <w:p w:rsidRPr="00C96DD0" w:rsidR="00C96DD0" w:rsidP="006D406D" w:rsidRDefault="00C96DD0" w14:paraId="0D484F4B" w14:textId="5BCD1D64">
            <w:pPr>
              <w:spacing w:after="0" w:line="240" w:lineRule="auto"/>
              <w:rPr>
                <w:rFonts w:ascii="Segoe UI" w:hAnsi="Segoe UI" w:eastAsia="Calibri" w:cs="Segoe UI"/>
                <w:color w:val="000000" w:themeColor="text1"/>
                <w:spacing w:val="20"/>
                <w:sz w:val="16"/>
                <w:szCs w:val="16"/>
                <w:lang w:eastAsia="en-US"/>
              </w:rPr>
            </w:pPr>
            <w:r w:rsidRPr="00C96DD0">
              <w:rPr>
                <w:rFonts w:ascii="Segoe UI" w:hAnsi="Segoe UI" w:eastAsia="Calibri" w:cs="Segoe UI"/>
                <w:color w:val="000000" w:themeColor="text1"/>
                <w:spacing w:val="20"/>
                <w:sz w:val="16"/>
                <w:szCs w:val="16"/>
                <w:lang w:eastAsia="en-US"/>
              </w:rPr>
              <w:t>BUSINESS NAME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Pr="00C96DD0" w:rsidR="00C96DD0" w:rsidP="006D406D" w:rsidRDefault="00C96DD0" w14:paraId="2A16B4A8" w14:textId="66ED6CF4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Pr="00C96DD0" w:rsidR="00C96DD0" w:rsidP="006D406D" w:rsidRDefault="00C96DD0" w14:paraId="441D64A7" w14:textId="3D79AE7F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Pr="00C96DD0" w:rsidR="00C96DD0" w:rsidP="006D406D" w:rsidRDefault="00C96DD0" w14:paraId="36AB296B" w14:textId="77777777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Pr="00C96DD0" w:rsidR="00C96DD0" w:rsidP="006D406D" w:rsidRDefault="00C96DD0" w14:paraId="5F60C409" w14:textId="0CD82981">
            <w:pPr>
              <w:spacing w:after="0" w:line="240" w:lineRule="auto"/>
              <w:rPr>
                <w:rFonts w:ascii="Segoe UI" w:hAnsi="Segoe UI" w:eastAsia="Calibri" w:cs="Segoe UI"/>
                <w:color w:val="000000" w:themeColor="text1"/>
                <w:spacing w:val="20"/>
                <w:sz w:val="16"/>
                <w:szCs w:val="16"/>
                <w:lang w:eastAsia="en-US"/>
              </w:rPr>
            </w:pPr>
            <w:r w:rsidRPr="00C96DD0">
              <w:rPr>
                <w:rFonts w:ascii="Segoe UI" w:hAnsi="Segoe UI" w:eastAsia="Calibri" w:cs="Segoe UI"/>
                <w:color w:val="000000" w:themeColor="text1"/>
                <w:spacing w:val="20"/>
                <w:sz w:val="16"/>
                <w:szCs w:val="16"/>
                <w:lang w:eastAsia="en-US"/>
              </w:rPr>
              <w:t>BUSINESS NAME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Pr="00C96DD0" w:rsidR="00C96DD0" w:rsidP="006D406D" w:rsidRDefault="00C96DD0" w14:paraId="1E4D8921" w14:textId="5BBCF175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Pr="00C96DD0" w:rsidR="00C96DD0" w:rsidP="006D406D" w:rsidRDefault="00C96DD0" w14:paraId="1F927422" w14:textId="7A880D29">
            <w:pPr>
              <w:spacing w:after="0" w:line="240" w:lineRule="auto"/>
              <w:jc w:val="center"/>
              <w:rPr>
                <w:rFonts w:ascii="Segoe UI" w:hAnsi="Segoe UI" w:eastAsia="Calibri" w:cs="Segoe UI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</w:tr>
    </w:tbl>
    <w:p w:rsidRPr="00C96DD0" w:rsidR="00C96DD0" w:rsidP="000359CD" w:rsidRDefault="00C96DD0" w14:paraId="0E4095F0" w14:textId="77777777">
      <w:pPr>
        <w:spacing w:after="0" w:line="240" w:lineRule="auto"/>
        <w:rPr>
          <w:rFonts w:ascii="Segoe UI" w:hAnsi="Segoe UI" w:cs="Segoe UI"/>
          <w:color w:val="000000" w:themeColor="text1"/>
          <w:sz w:val="16"/>
          <w:szCs w:val="16"/>
          <w:lang w:val="en-US"/>
        </w:rPr>
      </w:pPr>
    </w:p>
    <w:tbl>
      <w:tblPr>
        <w:tblStyle w:val="PlainTable4"/>
        <w:tblW w:w="15418" w:type="dxa"/>
        <w:tblLook w:val="0420" w:firstRow="1" w:lastRow="0" w:firstColumn="0" w:lastColumn="0" w:noHBand="0" w:noVBand="1"/>
      </w:tblPr>
      <w:tblGrid>
        <w:gridCol w:w="3543"/>
        <w:gridCol w:w="1757"/>
        <w:gridCol w:w="1984"/>
        <w:gridCol w:w="850"/>
        <w:gridCol w:w="3543"/>
        <w:gridCol w:w="1757"/>
        <w:gridCol w:w="1984"/>
      </w:tblGrid>
      <w:tr w:rsidRPr="004817E7" w:rsidR="00C96DD0" w:rsidTr="004817E7" w14:paraId="6B2DBDC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3543" w:type="dxa"/>
            <w:shd w:val="clear" w:color="auto" w:fill="44546A" w:themeFill="text2"/>
            <w:vAlign w:val="center"/>
          </w:tcPr>
          <w:p w:rsidRPr="004817E7" w:rsidR="00C96DD0" w:rsidP="004817E7" w:rsidRDefault="00C96DD0" w14:paraId="794D2614" w14:textId="20B4D716">
            <w:pPr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4817E7"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NAME OF EMPLOYEE</w:t>
            </w:r>
          </w:p>
        </w:tc>
        <w:tc>
          <w:tcPr>
            <w:tcW w:w="1757" w:type="dxa"/>
            <w:shd w:val="clear" w:color="auto" w:fill="44546A" w:themeFill="text2"/>
            <w:vAlign w:val="center"/>
          </w:tcPr>
          <w:p w:rsidRPr="004817E7" w:rsidR="00C96DD0" w:rsidP="004817E7" w:rsidRDefault="00C96DD0" w14:paraId="1FBAC4EE" w14:textId="09B0CFF7">
            <w:pPr>
              <w:jc w:val="center"/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4817E7"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REGO. NO.</w:t>
            </w:r>
          </w:p>
        </w:tc>
        <w:tc>
          <w:tcPr>
            <w:tcW w:w="1984" w:type="dxa"/>
            <w:shd w:val="clear" w:color="auto" w:fill="44546A" w:themeFill="text2"/>
            <w:vAlign w:val="center"/>
          </w:tcPr>
          <w:p w:rsidRPr="004817E7" w:rsidR="00C96DD0" w:rsidP="004817E7" w:rsidRDefault="00C96DD0" w14:paraId="5B219515" w14:textId="20449EA3">
            <w:pPr>
              <w:jc w:val="center"/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4817E7"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ODOMETER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4817E7" w:rsidR="00C96DD0" w:rsidP="004817E7" w:rsidRDefault="00C96DD0" w14:paraId="462AB505" w14:textId="77777777">
            <w:pPr>
              <w:jc w:val="center"/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shd w:val="clear" w:color="auto" w:fill="44546A" w:themeFill="text2"/>
            <w:vAlign w:val="center"/>
          </w:tcPr>
          <w:p w:rsidRPr="004817E7" w:rsidR="00C96DD0" w:rsidP="004817E7" w:rsidRDefault="00C96DD0" w14:paraId="422DDF72" w14:textId="581895B2">
            <w:pPr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4817E7"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NAME OF EMPLOYEE</w:t>
            </w:r>
          </w:p>
        </w:tc>
        <w:tc>
          <w:tcPr>
            <w:tcW w:w="1757" w:type="dxa"/>
            <w:shd w:val="clear" w:color="auto" w:fill="44546A" w:themeFill="text2"/>
            <w:vAlign w:val="center"/>
          </w:tcPr>
          <w:p w:rsidRPr="004817E7" w:rsidR="00C96DD0" w:rsidP="004817E7" w:rsidRDefault="00C96DD0" w14:paraId="3261306E" w14:textId="570BFF3A">
            <w:pPr>
              <w:jc w:val="center"/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4817E7"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REGO. NO.</w:t>
            </w:r>
          </w:p>
        </w:tc>
        <w:tc>
          <w:tcPr>
            <w:tcW w:w="1984" w:type="dxa"/>
            <w:shd w:val="clear" w:color="auto" w:fill="44546A" w:themeFill="text2"/>
            <w:vAlign w:val="center"/>
          </w:tcPr>
          <w:p w:rsidRPr="004817E7" w:rsidR="00C96DD0" w:rsidP="004817E7" w:rsidRDefault="00C96DD0" w14:paraId="558BB1B8" w14:textId="1A552800">
            <w:pPr>
              <w:jc w:val="center"/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4817E7"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ODOMETER</w:t>
            </w:r>
          </w:p>
        </w:tc>
      </w:tr>
      <w:tr w:rsidRPr="00C96DD0" w:rsidR="00C96DD0" w:rsidTr="004817E7" w14:paraId="2E297A3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543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54D75922" w14:textId="38FF6776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64834A56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1BC7AF0B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4817E7" w:rsidR="00C96DD0" w:rsidP="004817E7" w:rsidRDefault="00C96DD0" w14:paraId="1DADD3F0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1845F9C0" w14:textId="6F6F58C8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5692FEC1" w14:textId="11F1AD61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60441012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C96DD0" w:rsidR="00C96DD0" w:rsidTr="004817E7" w14:paraId="71950230" w14:textId="77777777">
        <w:trPr>
          <w:trHeight w:val="397"/>
        </w:trPr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07EE2ED8" w14:textId="3EB7FB6A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5787D249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109B0EBE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4817E7" w:rsidR="00C96DD0" w:rsidP="004817E7" w:rsidRDefault="00C96DD0" w14:paraId="0AEAD505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63C2D2F2" w14:textId="023D762A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279148CC" w14:textId="16123F04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0BA26F50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C96DD0" w:rsidR="00C96DD0" w:rsidTr="004817E7" w14:paraId="00C94E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7C81D921" w14:textId="3334F16B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1C73C432" w14:textId="2D81A01B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203A79B9" w14:textId="591FA173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4817E7" w:rsidR="00C96DD0" w:rsidP="004817E7" w:rsidRDefault="00C96DD0" w14:paraId="4B2224BD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1D616803" w14:textId="6DFAD74A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7E5C7396" w14:textId="54BFB215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3BCB4956" w14:textId="0BA85B35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C96DD0" w:rsidR="00C96DD0" w:rsidTr="004817E7" w14:paraId="70937390" w14:textId="77777777">
        <w:trPr>
          <w:trHeight w:val="397"/>
        </w:trPr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1F55BA53" w14:textId="111E5C88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36D9CAD5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5C472E8F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4817E7" w:rsidR="00C96DD0" w:rsidP="004817E7" w:rsidRDefault="00C96DD0" w14:paraId="24557C4B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77C9EB95" w14:textId="77E842BE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31D21458" w14:textId="79D1C8B4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63633920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C96DD0" w:rsidR="00C96DD0" w:rsidTr="004817E7" w14:paraId="4E52D8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63C54D94" w14:textId="54D08BE5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233E00C2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1CAFCBB9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4817E7" w:rsidR="00C96DD0" w:rsidP="004817E7" w:rsidRDefault="00C96DD0" w14:paraId="2C8BE42F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2AE85032" w14:textId="7E8E1A1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1F27495B" w14:textId="237EF2AE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4135F709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C96DD0" w:rsidR="00C96DD0" w:rsidTr="004817E7" w14:paraId="23135D6D" w14:textId="77777777">
        <w:trPr>
          <w:trHeight w:val="397"/>
        </w:trPr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5B5ADE50" w14:textId="5F93BCC3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480F87B1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16D568F8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4817E7" w:rsidR="00C96DD0" w:rsidP="004817E7" w:rsidRDefault="00C96DD0" w14:paraId="41BF4270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5800B6AA" w14:textId="0DBDB46C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1428B981" w14:textId="5F110E15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7961414F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C96DD0" w:rsidR="00C96DD0" w:rsidTr="004817E7" w14:paraId="2C4388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38F3DD77" w14:textId="41BD663F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7E83E0EA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2458642D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4817E7" w:rsidR="00C96DD0" w:rsidP="004817E7" w:rsidRDefault="00C96DD0" w14:paraId="6E53DC01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15D53823" w14:textId="6164AD29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6E07CCDD" w14:textId="7DF848F6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3C4B352B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C96DD0" w:rsidR="00C96DD0" w:rsidTr="004817E7" w14:paraId="754F971E" w14:textId="77777777">
        <w:trPr>
          <w:trHeight w:val="397"/>
        </w:trPr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35CF63C8" w14:textId="1A085DD3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7033C9A4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0DCB9E8E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4817E7" w:rsidR="00C96DD0" w:rsidP="004817E7" w:rsidRDefault="00C96DD0" w14:paraId="0AE04F54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75483D4D" w14:textId="222BF199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578E585E" w14:textId="4DC23F68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0AE1037D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C96DD0" w:rsidR="00C96DD0" w:rsidTr="004817E7" w14:paraId="44F32EF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09654965" w14:textId="4E042073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0DBD65F6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35FD3FAC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4817E7" w:rsidR="00C96DD0" w:rsidP="004817E7" w:rsidRDefault="00C96DD0" w14:paraId="4C2A711B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0326CF19" w14:textId="5A500DB3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4F8070E4" w14:textId="254F800C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0D77B8A4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C96DD0" w:rsidR="00C96DD0" w:rsidTr="004817E7" w14:paraId="747E3D26" w14:textId="77777777">
        <w:trPr>
          <w:trHeight w:val="397"/>
        </w:trPr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1AEC31DD" w14:textId="0F5DA97B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7241A55A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5B716521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4817E7" w:rsidR="00C96DD0" w:rsidP="004817E7" w:rsidRDefault="00C96DD0" w14:paraId="643779C7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73A0A19E" w14:textId="1341F3ED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28419182" w14:textId="146458D6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7677FEFE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C96DD0" w:rsidR="00C96DD0" w:rsidTr="004817E7" w14:paraId="257000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29FCC3C8" w14:textId="173B9506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60EF9590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6249A135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4817E7" w:rsidR="00C96DD0" w:rsidP="004817E7" w:rsidRDefault="00C96DD0" w14:paraId="3AEBFC4A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68DAD15A" w14:textId="3F47A75A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3DBA5DAC" w14:textId="636E2FF0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31A86D25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C96DD0" w:rsidR="00C96DD0" w:rsidTr="004817E7" w14:paraId="4DE0E14B" w14:textId="77777777">
        <w:trPr>
          <w:trHeight w:val="397"/>
        </w:trPr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54C59E77" w14:textId="63D0C9A4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3C5D1C90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5B1D9847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4817E7" w:rsidR="00C96DD0" w:rsidP="004817E7" w:rsidRDefault="00C96DD0" w14:paraId="0139F219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306B7893" w14:textId="0A3A7F7F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1967BF13" w14:textId="3B1EB780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3C1A093B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C96DD0" w:rsidR="00C96DD0" w:rsidTr="004817E7" w14:paraId="2A8FC9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472FD150" w14:textId="5BD476D6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107DC674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44330231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4817E7" w:rsidR="00C96DD0" w:rsidP="004817E7" w:rsidRDefault="00C96DD0" w14:paraId="2D44CAB8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05B9ECE0" w14:textId="27095D16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73E7F886" w14:textId="596763CB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25362E02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C96DD0" w:rsidR="00C96DD0" w:rsidTr="004817E7" w14:paraId="1E531BF9" w14:textId="77777777">
        <w:trPr>
          <w:trHeight w:val="397"/>
        </w:trPr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6944986B" w14:textId="00DFDCEB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079832D7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74E32025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4817E7" w:rsidR="00C96DD0" w:rsidP="004817E7" w:rsidRDefault="00C96DD0" w14:paraId="00582FF7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2F27FE6C" w14:textId="4321BCE3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48551491" w14:textId="491DDB02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0302D286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C96DD0" w:rsidR="00C96DD0" w:rsidTr="004817E7" w14:paraId="614538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7564E943" w14:textId="272AC970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3B559CF6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5E735950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4817E7" w:rsidR="00C96DD0" w:rsidP="004817E7" w:rsidRDefault="00C96DD0" w14:paraId="4E4104CC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4EB6CD6D" w14:textId="5234CA48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0A364B00" w14:textId="3CB2B612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5FE7F8EB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C96DD0" w:rsidR="00C96DD0" w:rsidTr="004817E7" w14:paraId="4A0ECECD" w14:textId="77777777">
        <w:trPr>
          <w:trHeight w:val="397"/>
        </w:trPr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37A39343" w14:textId="2F7E8BA8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1955396C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7588B408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4817E7" w:rsidR="00C96DD0" w:rsidP="004817E7" w:rsidRDefault="00C96DD0" w14:paraId="5A51CE02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7E0AB3F2" w14:textId="2F61E9C4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186F81E8" w14:textId="1F3873EF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08D76372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C96DD0" w:rsidR="00C96DD0" w:rsidTr="004817E7" w14:paraId="71C264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352065C4" w14:textId="24C07354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36ECDB22" w14:textId="04F2021D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379F7368" w14:textId="0622ED30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4817E7" w:rsidR="00C96DD0" w:rsidP="004817E7" w:rsidRDefault="00C96DD0" w14:paraId="63627DE8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334C6A4A" w14:textId="0F58F959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817E7" w:rsidR="00C96DD0" w:rsidP="004817E7" w:rsidRDefault="00C96DD0" w14:paraId="7B1B1E44" w14:textId="3D33C540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Pr="004817E7" w:rsidR="00C96DD0" w:rsidP="004817E7" w:rsidRDefault="00C96DD0" w14:paraId="5A650D77" w14:textId="60E7F1CA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Pr="00347967" w:rsidR="000359CD" w:rsidP="000359CD" w:rsidRDefault="000359CD" w14:paraId="498F92AD" w14:textId="77777777">
      <w:pPr>
        <w:spacing w:after="0" w:line="240" w:lineRule="auto"/>
        <w:rPr>
          <w:rFonts w:ascii="Segoe UI" w:hAnsi="Segoe UI" w:cs="Segoe UI"/>
          <w:sz w:val="16"/>
          <w:szCs w:val="16"/>
          <w:lang w:val="en-US"/>
        </w:rPr>
      </w:pPr>
    </w:p>
    <w:sectPr w:rsidRPr="00347967" w:rsidR="000359CD" w:rsidSect="00347967">
      <w:headerReference w:type="default" r:id="rId7"/>
      <w:footerReference w:type="default" r:id="rId8"/>
      <w:pgSz w:w="16838" w:h="11906" w:orient="landscape" w:code="9"/>
      <w:pgMar w:top="720" w:right="720" w:bottom="284" w:left="720" w:header="568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C32" w:rsidP="000359CD" w:rsidRDefault="00655C32" w14:paraId="7DB54B6F" w14:textId="77777777">
      <w:pPr>
        <w:spacing w:after="0" w:line="240" w:lineRule="auto"/>
      </w:pPr>
      <w:r>
        <w:separator/>
      </w:r>
    </w:p>
  </w:endnote>
  <w:endnote w:type="continuationSeparator" w:id="0">
    <w:p w:rsidR="00655C32" w:rsidP="000359CD" w:rsidRDefault="00655C32" w14:paraId="5B6B6C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967" w:rsidP="00347967" w:rsidRDefault="009B1CB2" w14:paraId="5AFA99B0" w14:textId="4B0A5BFE">
    <w:pPr>
      <w:tabs>
        <w:tab w:val="center" w:pos="4513"/>
        <w:tab w:val="right" w:pos="9026"/>
      </w:tabs>
      <w:spacing w:after="0" w:line="240" w:lineRule="auto"/>
      <w:jc w:val="right"/>
      <w:rPr>
        <w:rFonts w:ascii="Segoe UI" w:hAnsi="Segoe UI" w:cs="Segoe UI"/>
        <w:sz w:val="12"/>
        <w:szCs w:val="12"/>
      </w:rPr>
    </w:pPr>
    <w:r w:rsidRPr="7190B28B" w:rsidR="7190B28B">
      <w:rPr>
        <w:rFonts w:ascii="Segoe UI" w:hAnsi="Segoe UI" w:cs="Segoe UI"/>
        <w:sz w:val="12"/>
        <w:szCs w:val="12"/>
      </w:rPr>
      <w:t xml:space="preserve">© 2021 Success Accounting Group | Last Updated </w:t>
    </w:r>
    <w:r w:rsidRPr="7190B28B">
      <w:rPr>
        <w:rFonts w:ascii="Segoe UI" w:hAnsi="Segoe UI" w:cs="Segoe UI"/>
        <w:sz w:val="12"/>
        <w:szCs w:val="12"/>
      </w:rPr>
      <w:fldChar w:fldCharType="begin"/>
    </w:r>
    <w:r w:rsidRPr="7190B28B">
      <w:rPr>
        <w:rFonts w:ascii="Segoe UI" w:hAnsi="Segoe UI" w:cs="Segoe UI"/>
        <w:sz w:val="12"/>
        <w:szCs w:val="12"/>
      </w:rPr>
      <w:instrText xml:space="preserve"> SAVEDATE  \@ "d MMMM yyyy"  \* MERGEFORMAT </w:instrText>
    </w:r>
    <w:r w:rsidRPr="7190B28B">
      <w:rPr>
        <w:rFonts w:ascii="Segoe UI" w:hAnsi="Segoe UI" w:cs="Segoe UI"/>
        <w:sz w:val="12"/>
        <w:szCs w:val="12"/>
      </w:rPr>
      <w:fldChar w:fldCharType="separate"/>
    </w:r>
    <w:r w:rsidRPr="7190B28B" w:rsidR="7190B28B">
      <w:rPr>
        <w:rFonts w:ascii="Segoe UI" w:hAnsi="Segoe UI" w:cs="Segoe UI"/>
        <w:noProof/>
        <w:sz w:val="12"/>
        <w:szCs w:val="12"/>
      </w:rPr>
      <w:t>31 March 2020</w:t>
    </w:r>
    <w:r w:rsidRPr="7190B28B">
      <w:rPr>
        <w:rFonts w:ascii="Segoe UI" w:hAnsi="Segoe UI" w:cs="Segoe U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C32" w:rsidP="000359CD" w:rsidRDefault="00655C32" w14:paraId="47241C4C" w14:textId="77777777">
      <w:pPr>
        <w:spacing w:after="0" w:line="240" w:lineRule="auto"/>
      </w:pPr>
      <w:r>
        <w:separator/>
      </w:r>
    </w:p>
  </w:footnote>
  <w:footnote w:type="continuationSeparator" w:id="0">
    <w:p w:rsidR="00655C32" w:rsidP="000359CD" w:rsidRDefault="00655C32" w14:paraId="7478ED0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6C733D" w:rsidR="000359CD" w:rsidP="7190B28B" w:rsidRDefault="000628DD" w14:paraId="0ED48DC9" w14:textId="405E0DD5">
    <w:pPr>
      <w:pStyle w:val="Header"/>
      <w:rPr>
        <w:rFonts w:ascii="Segoe UI" w:hAnsi="Segoe UI" w:cs="Segoe UI"/>
        <w:b w:val="1"/>
        <w:bCs w:val="1"/>
        <w:color w:val="000000" w:themeColor="text1"/>
        <w:spacing w:val="20"/>
        <w:sz w:val="16"/>
        <w:szCs w:val="16"/>
        <w:lang w:val="en-US"/>
      </w:rPr>
    </w:pPr>
    <w:r>
      <w:rPr>
        <w:rFonts w:ascii="Segoe UI" w:hAnsi="Segoe UI" w:cs="Segoe UI"/>
        <w:noProof/>
        <w:color w:val="000000" w:themeColor="text1"/>
        <w:spacing w:val="20"/>
        <w:sz w:val="16"/>
        <w:szCs w:val="16"/>
        <w:lang w:val="en-US"/>
      </w:rPr>
      <w:drawing>
        <wp:inline distT="0" distB="0" distL="0" distR="0" wp14:anchorId="3D1D55CA" wp14:editId="553129F0">
          <wp:extent cx="1789723" cy="510378"/>
          <wp:effectExtent l="0" t="0" r="1270" b="0"/>
          <wp:docPr id="1" name="Picture 1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ccess accounting group logo use for mailchi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504" cy="521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  <w:tab/>
    </w:r>
    <w:r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  <w:tab/>
    </w:r>
    <w:r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  <w:tab/>
    </w:r>
    <w:r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  <w:tab/>
    </w:r>
    <w:r w:rsidRPr="7190B28B" w:rsidR="7190B28B">
      <w:rPr>
        <w:rFonts w:ascii="Calibri" w:hAnsi="Calibri" w:eastAsia="Calibri" w:cs="Calibri"/>
        <w:b w:val="0"/>
        <w:bCs w:val="0"/>
        <w:i w:val="0"/>
        <w:iCs w:val="0"/>
        <w:noProof w:val="0"/>
        <w:color w:val="ED7C31"/>
        <w:sz w:val="31"/>
        <w:szCs w:val="31"/>
        <w:lang w:val="en-AU"/>
      </w:rPr>
      <w:t xml:space="preserve">         03 9583 0550</w:t>
    </w:r>
    <w:r w:rsidRPr="006C733D" w:rsidR="006C733D"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  <w:t xml:space="preserve"> </w:t>
    </w:r>
    <w:r w:rsidRPr="7190B28B" w:rsidR="006C733D">
      <w:rPr>
        <w:rFonts w:ascii="Segoe UI" w:hAnsi="Segoe UI" w:cs="Segoe UI"/>
        <w:b w:val="1"/>
        <w:bCs w:val="1"/>
        <w:color w:val="000000" w:themeColor="text1"/>
        <w:spacing w:val="20"/>
        <w:sz w:val="16"/>
        <w:szCs w:val="16"/>
        <w:lang w:val="en-US"/>
      </w:rPr>
      <w:t>Fringe Benefits Tax (FBT)</w:t>
    </w:r>
  </w:p>
  <w:p w:rsidRPr="006C733D" w:rsidR="000359CD" w:rsidP="006C733D" w:rsidRDefault="000359CD" w14:paraId="0B501BFC" w14:textId="77777777">
    <w:pPr>
      <w:pStyle w:val="Header"/>
      <w:pBdr>
        <w:bottom w:val="single" w:color="44546A" w:themeColor="text2" w:sz="12" w:space="1"/>
      </w:pBdr>
      <w:jc w:val="right"/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</w:pPr>
  </w:p>
  <w:p w:rsidRPr="00347967" w:rsidR="000359CD" w:rsidP="000359CD" w:rsidRDefault="000359CD" w14:paraId="1B4E3C5C" w14:textId="77777777">
    <w:pPr>
      <w:spacing w:after="0" w:line="240" w:lineRule="auto"/>
      <w:rPr>
        <w:rFonts w:ascii="Segoe UI" w:hAnsi="Segoe UI" w:cs="Segoe UI"/>
        <w:color w:val="000000" w:themeColor="text1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3519"/>
    <w:multiLevelType w:val="hybridMultilevel"/>
    <w:tmpl w:val="2F50815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7C3B7D"/>
    <w:multiLevelType w:val="hybridMultilevel"/>
    <w:tmpl w:val="D4BA62F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DB2316"/>
    <w:multiLevelType w:val="hybridMultilevel"/>
    <w:tmpl w:val="2D3EF8F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CD2B56"/>
    <w:multiLevelType w:val="hybridMultilevel"/>
    <w:tmpl w:val="9CF6156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6BA686D"/>
    <w:multiLevelType w:val="hybridMultilevel"/>
    <w:tmpl w:val="2BD2628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8E27071"/>
    <w:multiLevelType w:val="hybridMultilevel"/>
    <w:tmpl w:val="C91A7160"/>
    <w:lvl w:ilvl="0" w:tplc="0C090001">
      <w:start w:val="1"/>
      <w:numFmt w:val="bullet"/>
      <w:lvlText w:val=""/>
      <w:lvlJc w:val="left"/>
      <w:pPr>
        <w:ind w:left="81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D0"/>
    <w:rsid w:val="000359CD"/>
    <w:rsid w:val="000449C0"/>
    <w:rsid w:val="000628DD"/>
    <w:rsid w:val="000A6EAE"/>
    <w:rsid w:val="00195A31"/>
    <w:rsid w:val="001D594C"/>
    <w:rsid w:val="002D47C4"/>
    <w:rsid w:val="002D69BC"/>
    <w:rsid w:val="00347967"/>
    <w:rsid w:val="004817E7"/>
    <w:rsid w:val="004A3E2B"/>
    <w:rsid w:val="004B4E20"/>
    <w:rsid w:val="004E7C81"/>
    <w:rsid w:val="0051418D"/>
    <w:rsid w:val="0052051B"/>
    <w:rsid w:val="005D6613"/>
    <w:rsid w:val="00655C32"/>
    <w:rsid w:val="00680847"/>
    <w:rsid w:val="006A66AB"/>
    <w:rsid w:val="006B11D1"/>
    <w:rsid w:val="006C136E"/>
    <w:rsid w:val="006C733D"/>
    <w:rsid w:val="006C7367"/>
    <w:rsid w:val="006D2C87"/>
    <w:rsid w:val="006D514A"/>
    <w:rsid w:val="00761214"/>
    <w:rsid w:val="008800BF"/>
    <w:rsid w:val="008B715F"/>
    <w:rsid w:val="009B1CB2"/>
    <w:rsid w:val="009C0AF8"/>
    <w:rsid w:val="00A04CC8"/>
    <w:rsid w:val="00A56DF1"/>
    <w:rsid w:val="00B674F7"/>
    <w:rsid w:val="00BB0AE5"/>
    <w:rsid w:val="00C24B2F"/>
    <w:rsid w:val="00C96DD0"/>
    <w:rsid w:val="00CE6F3F"/>
    <w:rsid w:val="00D65118"/>
    <w:rsid w:val="00D80233"/>
    <w:rsid w:val="00E738EB"/>
    <w:rsid w:val="00EF5DBA"/>
    <w:rsid w:val="7190B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5EAE9"/>
  <w15:chartTrackingRefBased/>
  <w15:docId w15:val="{87AB76E8-C0C2-4435-B83B-C5376DC1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hAnsi="Times New Roman" w:eastAsia="Times New Roman" w:cs="Times New Roman" w:asciiTheme="minorHAns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59CD"/>
  </w:style>
  <w:style w:type="paragraph" w:styleId="Footer">
    <w:name w:val="footer"/>
    <w:basedOn w:val="Normal"/>
    <w:link w:val="Foot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59CD"/>
  </w:style>
  <w:style w:type="table" w:styleId="TableGrid">
    <w:name w:val="Table Grid"/>
    <w:basedOn w:val="TableNormal"/>
    <w:uiPriority w:val="39"/>
    <w:rsid w:val="000359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4">
    <w:name w:val="Plain Table 4"/>
    <w:basedOn w:val="TableNormal"/>
    <w:uiPriority w:val="44"/>
    <w:rsid w:val="00C96D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TAX%20SCHE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C:\Users\mikal\Documents\Custom Office Templates\TAX SCHEDULE.dotx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Mikala Batty</dc:creator>
  <keywords/>
  <dc:description/>
  <lastModifiedBy>katherine ballesteros</lastModifiedBy>
  <revision>10</revision>
  <dcterms:created xsi:type="dcterms:W3CDTF">2018-03-17T06:42:00.0000000Z</dcterms:created>
  <dcterms:modified xsi:type="dcterms:W3CDTF">2021-03-25T23:53:43.9115689Z</dcterms:modified>
</coreProperties>
</file>