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5836" w14:textId="3BFDFCC1" w:rsidR="00E149ED" w:rsidRDefault="00837AE5" w:rsidP="00EF01F5">
      <w:pPr>
        <w:spacing w:after="0" w:line="240" w:lineRule="auto"/>
        <w:rPr>
          <w:rFonts w:ascii="Segoe UI" w:hAnsi="Segoe UI" w:cs="Segoe UI"/>
          <w:sz w:val="68"/>
          <w:szCs w:val="68"/>
          <w:lang w:val="en-US"/>
        </w:rPr>
      </w:pPr>
      <w:r>
        <w:rPr>
          <w:rFonts w:ascii="Segoe UI" w:hAnsi="Segoe UI" w:cs="Segoe UI"/>
          <w:noProof/>
          <w:sz w:val="68"/>
          <w:szCs w:val="68"/>
          <w:lang w:val="en-US"/>
        </w:rPr>
        <w:drawing>
          <wp:anchor distT="0" distB="0" distL="114300" distR="114300" simplePos="0" relativeHeight="251658240" behindDoc="0" locked="0" layoutInCell="1" allowOverlap="1" wp14:anchorId="2D5E37E1" wp14:editId="0483AA89">
            <wp:simplePos x="0" y="0"/>
            <wp:positionH relativeFrom="column">
              <wp:posOffset>3562350</wp:posOffset>
            </wp:positionH>
            <wp:positionV relativeFrom="paragraph">
              <wp:posOffset>1270</wp:posOffset>
            </wp:positionV>
            <wp:extent cx="2712720" cy="749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EA">
        <w:rPr>
          <w:rFonts w:ascii="Segoe UI" w:hAnsi="Segoe UI" w:cs="Segoe UI"/>
          <w:sz w:val="68"/>
          <w:szCs w:val="68"/>
          <w:lang w:val="en-US"/>
        </w:rPr>
        <w:t>TAX RETURN</w:t>
      </w:r>
    </w:p>
    <w:p w14:paraId="0B48D681" w14:textId="5EEB2133" w:rsidR="00EF01F5" w:rsidRPr="00E149ED" w:rsidRDefault="00F964EA" w:rsidP="00EF01F5">
      <w:pPr>
        <w:spacing w:after="0" w:line="240" w:lineRule="auto"/>
        <w:rPr>
          <w:rFonts w:ascii="Segoe UI" w:hAnsi="Segoe UI" w:cs="Segoe UI"/>
          <w:sz w:val="68"/>
          <w:szCs w:val="68"/>
          <w:lang w:val="en-US"/>
        </w:rPr>
      </w:pPr>
      <w:r>
        <w:rPr>
          <w:rFonts w:ascii="Segoe UI" w:hAnsi="Segoe UI" w:cs="Segoe UI"/>
          <w:b/>
          <w:sz w:val="68"/>
          <w:szCs w:val="68"/>
          <w:lang w:val="en-US"/>
        </w:rPr>
        <w:t>INFORMATION</w:t>
      </w:r>
    </w:p>
    <w:p w14:paraId="0459BFE6" w14:textId="77777777" w:rsidR="000B432A" w:rsidRDefault="000B432A" w:rsidP="000B432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546E8B" w14:textId="1301CC6F" w:rsidR="001D6896" w:rsidRPr="009D555D" w:rsidRDefault="001D6896" w:rsidP="009D555D">
      <w:r w:rsidRPr="00C80D58">
        <w:rPr>
          <w:rFonts w:ascii="Segoe UI" w:hAnsi="Segoe UI" w:cs="Segoe UI"/>
          <w:b/>
          <w:bCs/>
          <w:color w:val="000000" w:themeColor="text1"/>
          <w:sz w:val="24"/>
          <w:szCs w:val="24"/>
        </w:rPr>
        <w:t>Book Online</w:t>
      </w:r>
      <w:r w:rsidRPr="001D6896">
        <w:rPr>
          <w:rFonts w:ascii="Segoe UI" w:hAnsi="Segoe UI" w:cs="Segoe UI"/>
          <w:b/>
          <w:bCs/>
          <w:color w:val="FF6600"/>
          <w:sz w:val="24"/>
          <w:szCs w:val="24"/>
        </w:rPr>
        <w:t xml:space="preserve"> </w:t>
      </w:r>
      <w:r w:rsidR="00DB7A22">
        <w:rPr>
          <w:rFonts w:ascii="Segoe UI" w:hAnsi="Segoe UI" w:cs="Segoe UI"/>
          <w:b/>
          <w:bCs/>
          <w:color w:val="FF6600"/>
          <w:sz w:val="24"/>
          <w:szCs w:val="24"/>
        </w:rPr>
        <w:t xml:space="preserve">                                           </w:t>
      </w:r>
      <w:r w:rsidR="009D555D">
        <w:rPr>
          <w:rFonts w:ascii="Segoe UI" w:hAnsi="Segoe UI" w:cs="Segoe UI"/>
          <w:b/>
          <w:bCs/>
          <w:color w:val="FF6600"/>
          <w:sz w:val="24"/>
          <w:szCs w:val="24"/>
        </w:rPr>
        <w:t xml:space="preserve">    </w:t>
      </w:r>
      <w:hyperlink r:id="rId9" w:tgtFrame="_blank" w:history="1">
        <w:r w:rsidR="009D555D">
          <w:rPr>
            <w:rStyle w:val="Hyperlink"/>
            <w:rFonts w:ascii="Arial" w:hAnsi="Arial" w:cs="Arial"/>
            <w:color w:val="1155CC"/>
            <w:shd w:val="clear" w:color="auto" w:fill="FFFFFF"/>
          </w:rPr>
          <w:t>https://calendly.com/</w:t>
        </w:r>
        <w:r w:rsidR="009D555D">
          <w:rPr>
            <w:rStyle w:val="Hyperlink"/>
            <w:rFonts w:ascii="Arial" w:hAnsi="Arial" w:cs="Arial"/>
            <w:color w:val="1155CC"/>
            <w:shd w:val="clear" w:color="auto" w:fill="FFFFFF"/>
          </w:rPr>
          <w:t>l</w:t>
        </w:r>
        <w:r w:rsidR="009D555D">
          <w:rPr>
            <w:rStyle w:val="Hyperlink"/>
            <w:rFonts w:ascii="Arial" w:hAnsi="Arial" w:cs="Arial"/>
            <w:color w:val="1155CC"/>
            <w:shd w:val="clear" w:color="auto" w:fill="FFFFFF"/>
          </w:rPr>
          <w:t>an</w:t>
        </w:r>
      </w:hyperlink>
    </w:p>
    <w:p w14:paraId="21B45C19" w14:textId="127D42DC" w:rsidR="001D6896" w:rsidRDefault="001D6896" w:rsidP="003D1B2C">
      <w:pPr>
        <w:spacing w:after="0" w:line="240" w:lineRule="auto"/>
        <w:rPr>
          <w:rFonts w:ascii="Segoe UI" w:hAnsi="Segoe UI" w:cs="Segoe UI"/>
          <w:b/>
          <w:bCs/>
          <w:color w:val="FF6600"/>
          <w:sz w:val="24"/>
          <w:szCs w:val="24"/>
        </w:rPr>
      </w:pPr>
      <w:r w:rsidRPr="00DB7A2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Call us </w:t>
      </w:r>
      <w:r w:rsidR="00DB7A2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                                                    </w:t>
      </w:r>
      <w:proofErr w:type="gramStart"/>
      <w:r w:rsidR="00DB7A2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9D555D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 </w:t>
      </w:r>
      <w:r w:rsidRPr="001D6896">
        <w:rPr>
          <w:rFonts w:ascii="Segoe UI" w:hAnsi="Segoe UI" w:cs="Segoe UI"/>
          <w:b/>
          <w:bCs/>
          <w:color w:val="FF6600"/>
          <w:sz w:val="24"/>
          <w:szCs w:val="24"/>
        </w:rPr>
        <w:t>(</w:t>
      </w:r>
      <w:proofErr w:type="gramEnd"/>
      <w:r w:rsidRPr="001D6896">
        <w:rPr>
          <w:rFonts w:ascii="Segoe UI" w:hAnsi="Segoe UI" w:cs="Segoe UI"/>
          <w:b/>
          <w:bCs/>
          <w:color w:val="FF6600"/>
          <w:sz w:val="24"/>
          <w:szCs w:val="24"/>
        </w:rPr>
        <w:t>03) 95830550</w:t>
      </w:r>
    </w:p>
    <w:p w14:paraId="3B58370F" w14:textId="50B8856F" w:rsidR="00DB7A22" w:rsidRDefault="00DB7A22" w:rsidP="003D1B2C">
      <w:pPr>
        <w:spacing w:after="0" w:line="240" w:lineRule="auto"/>
        <w:rPr>
          <w:rFonts w:ascii="Segoe UI" w:hAnsi="Segoe UI" w:cs="Segoe UI"/>
          <w:b/>
          <w:bCs/>
          <w:color w:val="FF6600"/>
          <w:sz w:val="24"/>
          <w:szCs w:val="24"/>
        </w:rPr>
      </w:pPr>
      <w:r w:rsidRPr="00DB7A2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REFER 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>YOUR FAMILY/FRIENDS</w:t>
      </w:r>
      <w:r w:rsidRPr="00DB7A2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        </w:t>
      </w:r>
      <w:r>
        <w:rPr>
          <w:rFonts w:ascii="Segoe UI" w:hAnsi="Segoe UI" w:cs="Segoe UI"/>
          <w:b/>
          <w:bCs/>
          <w:color w:val="FF6600"/>
          <w:sz w:val="24"/>
          <w:szCs w:val="24"/>
        </w:rPr>
        <w:t>RECEIVE A FREE MOVIE PASS</w:t>
      </w:r>
      <w:r>
        <w:rPr>
          <w:rFonts w:ascii="Segoe UI" w:hAnsi="Segoe UI" w:cs="Segoe UI"/>
          <w:b/>
          <w:bCs/>
          <w:color w:val="FF6600"/>
          <w:sz w:val="24"/>
          <w:szCs w:val="24"/>
        </w:rPr>
        <w:br/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>PROVIDE A ****REVIEW</w:t>
      </w:r>
      <w:r w:rsidRPr="00DB7A22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                       </w:t>
      </w:r>
      <w:r>
        <w:rPr>
          <w:rFonts w:ascii="Segoe UI" w:hAnsi="Segoe UI" w:cs="Segoe UI"/>
          <w:b/>
          <w:bCs/>
          <w:color w:val="FF6600"/>
          <w:sz w:val="24"/>
          <w:szCs w:val="24"/>
        </w:rPr>
        <w:t xml:space="preserve">FACEDBOOK, GOOGLE PLUS </w:t>
      </w:r>
    </w:p>
    <w:p w14:paraId="3903F947" w14:textId="65FCBC28" w:rsidR="00DB7A22" w:rsidRPr="001D6896" w:rsidRDefault="00DB7A22" w:rsidP="00DB7A22">
      <w:pPr>
        <w:spacing w:after="0" w:line="240" w:lineRule="auto"/>
        <w:ind w:left="2880"/>
        <w:rPr>
          <w:rFonts w:ascii="Segoe UI" w:hAnsi="Segoe UI" w:cs="Segoe UI"/>
          <w:b/>
          <w:bCs/>
          <w:color w:val="FF6600"/>
          <w:sz w:val="24"/>
          <w:szCs w:val="24"/>
        </w:rPr>
      </w:pPr>
      <w:r>
        <w:rPr>
          <w:rFonts w:ascii="Segoe UI" w:hAnsi="Segoe UI" w:cs="Segoe UI"/>
          <w:b/>
          <w:bCs/>
          <w:color w:val="FF6600"/>
          <w:sz w:val="24"/>
          <w:szCs w:val="24"/>
        </w:rPr>
        <w:t xml:space="preserve">                     RECEIVE A FREE MOVIE PASS</w:t>
      </w:r>
    </w:p>
    <w:p w14:paraId="08079AFA" w14:textId="77777777" w:rsidR="001D6896" w:rsidRPr="001D6896" w:rsidRDefault="001D6896" w:rsidP="003D1B2C">
      <w:pPr>
        <w:spacing w:after="0" w:line="240" w:lineRule="auto"/>
        <w:rPr>
          <w:rFonts w:ascii="Segoe UI" w:hAnsi="Segoe UI" w:cs="Segoe UI"/>
          <w:b/>
          <w:bCs/>
          <w:color w:val="FF6600"/>
          <w:sz w:val="20"/>
          <w:szCs w:val="20"/>
        </w:rPr>
      </w:pPr>
    </w:p>
    <w:p w14:paraId="2A00EF96" w14:textId="38F4BDEB" w:rsidR="00E149ED" w:rsidRPr="00E149ED" w:rsidRDefault="00E149ED" w:rsidP="003D1B2C">
      <w:pPr>
        <w:spacing w:after="0" w:line="240" w:lineRule="auto"/>
        <w:rPr>
          <w:rFonts w:ascii="Segoe UI" w:hAnsi="Segoe UI" w:cs="Segoe UI"/>
          <w:sz w:val="32"/>
          <w:szCs w:val="32"/>
        </w:rPr>
      </w:pPr>
      <w:r w:rsidRPr="00E149ED">
        <w:rPr>
          <w:rFonts w:ascii="Segoe UI" w:hAnsi="Segoe UI" w:cs="Segoe UI"/>
          <w:sz w:val="32"/>
          <w:szCs w:val="32"/>
        </w:rPr>
        <w:t>201</w:t>
      </w:r>
      <w:r w:rsidR="00206C5B">
        <w:rPr>
          <w:rFonts w:ascii="Segoe UI" w:hAnsi="Segoe UI" w:cs="Segoe UI"/>
          <w:sz w:val="32"/>
          <w:szCs w:val="32"/>
        </w:rPr>
        <w:t>9</w:t>
      </w:r>
      <w:r w:rsidR="00F964EA">
        <w:rPr>
          <w:rFonts w:ascii="Segoe UI" w:hAnsi="Segoe UI" w:cs="Segoe UI"/>
          <w:sz w:val="32"/>
          <w:szCs w:val="32"/>
        </w:rPr>
        <w:t xml:space="preserve"> INDIVIDUAL TAX RETURN</w:t>
      </w:r>
    </w:p>
    <w:p w14:paraId="00F421DE" w14:textId="77777777" w:rsidR="00E149ED" w:rsidRP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7707CD8F" w14:textId="09DEBAC1" w:rsid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Please </w:t>
      </w:r>
      <w:r w:rsidRPr="00F964EA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complete / confirm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your details below to the best of your knowledge</w:t>
      </w:r>
    </w:p>
    <w:p w14:paraId="40AF2CDE" w14:textId="303AAD7A" w:rsidR="00F964EA" w:rsidRP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All information supplied should be for the </w:t>
      </w:r>
      <w:r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period 1 July 201</w:t>
      </w:r>
      <w:r w:rsidR="00206C5B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8</w:t>
      </w:r>
      <w:r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 xml:space="preserve"> to 30 June 201</w:t>
      </w:r>
      <w:r w:rsidR="00206C5B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9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, unless stated otherwise</w:t>
      </w:r>
    </w:p>
    <w:p w14:paraId="0165E07D" w14:textId="74C3C2CF" w:rsidR="00E149ED" w:rsidRPr="00F964EA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F964EA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Provide all supporting documents</w:t>
      </w:r>
      <w:r w:rsidRPr="00F964EA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where prompted and applicable.</w:t>
      </w:r>
    </w:p>
    <w:p w14:paraId="3C61C080" w14:textId="6E009D2F" w:rsid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F964EA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Sign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where indicated and submit to our office. </w:t>
      </w:r>
    </w:p>
    <w:p w14:paraId="289B1361" w14:textId="2322708F" w:rsidR="00F964EA" w:rsidRP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</w:p>
    <w:p w14:paraId="0D22C4F9" w14:textId="0DBF7E63" w:rsid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06605CEE" w14:textId="39D9DC72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75EACDEA" w14:textId="416180C5" w:rsidR="00F964EA" w:rsidRPr="00215B32" w:rsidRDefault="00890D1B" w:rsidP="00E149ED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 xml:space="preserve">GENERAL TAX </w:t>
      </w:r>
      <w:r w:rsidR="00215B32" w:rsidRPr="00215B32"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>INFORMATION</w:t>
      </w:r>
    </w:p>
    <w:p w14:paraId="1AFD8A71" w14:textId="590DD787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1"/>
        <w:gridCol w:w="1414"/>
        <w:gridCol w:w="1411"/>
        <w:gridCol w:w="1026"/>
        <w:gridCol w:w="1796"/>
      </w:tblGrid>
      <w:tr w:rsidR="00691FA1" w:rsidRPr="00691FA1" w14:paraId="1C47F737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1C202AE" w14:textId="4FE01620" w:rsidR="00691FA1" w:rsidRPr="00691FA1" w:rsidRDefault="00691FA1" w:rsidP="00691FA1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3141" w:type="dxa"/>
            <w:vAlign w:val="center"/>
          </w:tcPr>
          <w:p w14:paraId="2D5FF54B" w14:textId="77777777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362D218E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DB510" w14:textId="1D9EA635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91FA1" w14:paraId="37283BF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D0FD37B" w14:textId="5AF53408" w:rsidR="00691FA1" w:rsidRPr="00691FA1" w:rsidRDefault="00691FA1" w:rsidP="00691FA1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3141" w:type="dxa"/>
            <w:vAlign w:val="center"/>
          </w:tcPr>
          <w:p w14:paraId="44EF49A7" w14:textId="77777777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102EF683" w:rsidR="00691FA1" w:rsidRDefault="00691FA1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1654"/>
        <w:gridCol w:w="1653"/>
        <w:gridCol w:w="1654"/>
        <w:gridCol w:w="1654"/>
      </w:tblGrid>
      <w:tr w:rsidR="00691FA1" w:rsidRPr="00691FA1" w14:paraId="79431ABE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691FA1" w:rsidRP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  <w:vAlign w:val="center"/>
          </w:tcPr>
          <w:p w14:paraId="5B87EA4F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5C3AA7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91FA1" w14:paraId="64815F8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  <w:vAlign w:val="center"/>
          </w:tcPr>
          <w:p w14:paraId="34BCCD83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691FA1" w:rsidRP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5A65AA0" w:rsidR="00691FA1" w:rsidRP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</w:t>
            </w:r>
            <w:r w:rsidR="00F323C8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#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CD63FA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91FA1" w14:paraId="448C2EA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691FA1" w:rsidRPr="00691FA1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  <w:vAlign w:val="center"/>
          </w:tcPr>
          <w:p w14:paraId="43210E4E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0BF3005E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323C8" w:rsidRPr="00691FA1" w14:paraId="441163A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F323C8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  <w:vAlign w:val="center"/>
          </w:tcPr>
          <w:p w14:paraId="173F43E8" w14:textId="77777777" w:rsidR="00F323C8" w:rsidRPr="00691FA1" w:rsidRDefault="00F323C8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77777777" w:rsidR="00F323C8" w:rsidRPr="00691FA1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F323C8" w:rsidRPr="00691FA1" w:rsidRDefault="00F323C8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F323C8" w:rsidRPr="00691FA1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F323C8" w:rsidRPr="00691FA1" w:rsidRDefault="00F323C8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Default="00691FA1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0761F0" w:rsidRDefault="00215B3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 w:rsidRPr="00215B32"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Bank Details</w:t>
      </w:r>
      <w:r w:rsidR="000761F0"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0761F0">
        <w:rPr>
          <w:rFonts w:ascii="Segoe UI" w:hAnsi="Segoe UI" w:cs="Segoe UI"/>
          <w:color w:val="000000"/>
          <w:sz w:val="16"/>
          <w:szCs w:val="16"/>
          <w:lang w:val="en-US" w:eastAsia="en-US"/>
        </w:rPr>
        <w:t>(</w:t>
      </w:r>
      <w:r w:rsidR="005035D1">
        <w:rPr>
          <w:rFonts w:ascii="Segoe UI" w:hAnsi="Segoe UI" w:cs="Segoe UI"/>
          <w:color w:val="000000"/>
          <w:sz w:val="16"/>
          <w:szCs w:val="16"/>
          <w:lang w:val="en-US" w:eastAsia="en-US"/>
        </w:rPr>
        <w:t>If</w:t>
      </w:r>
      <w:r w:rsidRPr="000761F0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>
        <w:rPr>
          <w:rFonts w:ascii="Segoe UI" w:hAnsi="Segoe UI" w:cs="Segoe UI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Default="00215B3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F964EA" w14:paraId="70F1834E" w14:textId="77777777" w:rsidTr="002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44546A" w:themeFill="text2"/>
            <w:vAlign w:val="center"/>
          </w:tcPr>
          <w:p w14:paraId="48737B0A" w14:textId="4E437EF1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44546A" w:themeFill="text2"/>
            <w:vAlign w:val="center"/>
          </w:tcPr>
          <w:p w14:paraId="118C6DE0" w14:textId="11CFF827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44546A" w:themeFill="text2"/>
            <w:vAlign w:val="center"/>
          </w:tcPr>
          <w:p w14:paraId="7D9E2C14" w14:textId="25862CF7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44546A" w:themeFill="text2"/>
            <w:vAlign w:val="center"/>
          </w:tcPr>
          <w:p w14:paraId="153D6FAA" w14:textId="52AA6119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F323C8" w:rsidRPr="00F323C8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6B2F7D59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77777777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E1972D4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465CA4EA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215B32" w:rsidRDefault="00890D1B" w:rsidP="00890D1B">
      <w:pPr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Default="00890D1B" w:rsidP="00890D1B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6615"/>
        <w:gridCol w:w="3311"/>
      </w:tblGrid>
      <w:tr w:rsidR="00890D1B" w:rsidRPr="00F964EA" w14:paraId="6B060C2C" w14:textId="77777777" w:rsidTr="00890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615" w:type="dxa"/>
            <w:shd w:val="clear" w:color="auto" w:fill="44546A" w:themeFill="text2"/>
            <w:vAlign w:val="center"/>
          </w:tcPr>
          <w:p w14:paraId="49925074" w14:textId="2EF52CAC" w:rsidR="00890D1B" w:rsidRPr="00F964EA" w:rsidRDefault="00890D1B" w:rsidP="00890D1B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3311" w:type="dxa"/>
            <w:shd w:val="clear" w:color="auto" w:fill="44546A" w:themeFill="text2"/>
            <w:vAlign w:val="center"/>
          </w:tcPr>
          <w:p w14:paraId="0D254CF5" w14:textId="522C39C1" w:rsidR="00890D1B" w:rsidRPr="00F964EA" w:rsidRDefault="00890D1B" w:rsidP="00890D1B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D.O.B.</w:t>
            </w:r>
          </w:p>
        </w:tc>
      </w:tr>
      <w:tr w:rsidR="00890D1B" w:rsidRPr="00F323C8" w14:paraId="0640C62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386A0328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5607D9F1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890D1B" w:rsidRPr="00F323C8" w14:paraId="2A81D856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BCB8328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097361F6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890D1B" w:rsidRPr="00F323C8" w14:paraId="636EBCE0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2A4ADD35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5150BB4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890D1B" w:rsidRPr="00F323C8" w14:paraId="129C4D2A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A4124F7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7033E9C6" w14:textId="77777777" w:rsidR="00890D1B" w:rsidRPr="00F323C8" w:rsidRDefault="00890D1B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761F0" w:rsidRPr="00F323C8" w14:paraId="15211B9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5323B1E1" w14:textId="77777777" w:rsidR="000761F0" w:rsidRPr="00F323C8" w:rsidRDefault="000761F0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B6BE446" w14:textId="77777777" w:rsidR="000761F0" w:rsidRPr="00F323C8" w:rsidRDefault="000761F0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6D69C917" w14:textId="0E545C23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555F6A07" w14:textId="278B038A" w:rsidR="00F964EA" w:rsidRDefault="00890D1B" w:rsidP="00E149ED">
      <w:pPr>
        <w:spacing w:after="0" w:line="240" w:lineRule="auto"/>
        <w:jc w:val="both"/>
        <w:rPr>
          <w:rFonts w:ascii="Segoe UI" w:hAnsi="Segoe UI" w:cs="Segoe UI"/>
          <w:color w:val="FF0000"/>
          <w:sz w:val="16"/>
          <w:szCs w:val="16"/>
          <w:lang w:val="en-US" w:eastAsia="en-US"/>
        </w:rPr>
      </w:pPr>
      <w:r w:rsidRPr="00890D1B"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PAYG Payment Summaries</w:t>
      </w:r>
      <w:r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  <w:r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(please attach all documents to the back of the form)</w:t>
      </w:r>
    </w:p>
    <w:p w14:paraId="01BFB981" w14:textId="0F413195" w:rsidR="00890D1B" w:rsidRDefault="005035D1" w:rsidP="00E149ED">
      <w:pPr>
        <w:spacing w:after="0" w:line="240" w:lineRule="auto"/>
        <w:jc w:val="both"/>
        <w:rPr>
          <w:rFonts w:ascii="Segoe UI" w:hAnsi="Segoe UI" w:cs="Segoe UI"/>
          <w:color w:val="FF0000"/>
          <w:sz w:val="16"/>
          <w:szCs w:val="16"/>
          <w:lang w:val="en-US" w:eastAsia="en-US"/>
        </w:rPr>
      </w:pPr>
      <w:r>
        <w:rPr>
          <w:rFonts w:ascii="Segoe UI" w:hAnsi="Segoe UI" w:cs="Segoe UI"/>
          <w:color w:val="FF0000"/>
          <w:sz w:val="16"/>
          <w:szCs w:val="16"/>
          <w:lang w:val="en-US" w:eastAsia="en-US"/>
        </w:rPr>
        <w:t>(If your employer is registered for STP (Single Touch Payroll) you will not receive a payment summary and you can access your income amounts via your myGov account)</w:t>
      </w:r>
    </w:p>
    <w:p w14:paraId="5317CA7D" w14:textId="77777777" w:rsidR="00D82CFF" w:rsidRPr="00890D1B" w:rsidRDefault="00D82CFF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0761F0" w:rsidRPr="00F964EA" w14:paraId="2D08ACC1" w14:textId="77777777" w:rsidTr="00076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44546A" w:themeFill="text2"/>
            <w:vAlign w:val="center"/>
          </w:tcPr>
          <w:p w14:paraId="341CFB72" w14:textId="16D51287" w:rsidR="00890D1B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EMPLOYER</w:t>
            </w:r>
          </w:p>
        </w:tc>
        <w:tc>
          <w:tcPr>
            <w:tcW w:w="3048" w:type="dxa"/>
            <w:shd w:val="clear" w:color="auto" w:fill="44546A" w:themeFill="text2"/>
            <w:vAlign w:val="center"/>
          </w:tcPr>
          <w:p w14:paraId="56E71902" w14:textId="31912DA3" w:rsidR="00890D1B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OCCUPATION</w:t>
            </w:r>
          </w:p>
        </w:tc>
        <w:tc>
          <w:tcPr>
            <w:tcW w:w="1915" w:type="dxa"/>
            <w:shd w:val="clear" w:color="auto" w:fill="44546A" w:themeFill="text2"/>
            <w:vAlign w:val="center"/>
          </w:tcPr>
          <w:p w14:paraId="7AB73E56" w14:textId="13C56ADA" w:rsidR="00890D1B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GROSS</w:t>
            </w:r>
          </w:p>
        </w:tc>
        <w:tc>
          <w:tcPr>
            <w:tcW w:w="1915" w:type="dxa"/>
            <w:shd w:val="clear" w:color="auto" w:fill="44546A" w:themeFill="text2"/>
            <w:vAlign w:val="center"/>
          </w:tcPr>
          <w:p w14:paraId="62DF5690" w14:textId="3F946775" w:rsidR="00890D1B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TAX</w:t>
            </w:r>
          </w:p>
        </w:tc>
      </w:tr>
      <w:tr w:rsidR="000761F0" w:rsidRPr="00F323C8" w14:paraId="1984105D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0D824CE" w14:textId="77777777" w:rsidR="00890D1B" w:rsidRPr="00F323C8" w:rsidRDefault="00890D1B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3F08D19F" w14:textId="77777777" w:rsidR="00890D1B" w:rsidRPr="00F323C8" w:rsidRDefault="00890D1B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05E91FC" w14:textId="3070F354" w:rsidR="00890D1B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713467D" w14:textId="7833B15B" w:rsidR="00890D1B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1711F08D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7B91F077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8C30270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C414A3E" w14:textId="0953DEE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FCA1845" w14:textId="719AAC1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3C531DD2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E699C51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649EB686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37CD307C" w14:textId="55C8D15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5C9DDE9" w14:textId="1413A823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4AE6E61F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01837A69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BFBBB07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7342CDD0" w14:textId="5125FCA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64DE9AD6" w14:textId="395AD73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2D83FC55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DA60F05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169B2130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854F757" w14:textId="6CFED0BC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EA1BAB1" w14:textId="069ABD4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B0771" w14:textId="7A748949" w:rsidR="00890D1B" w:rsidRDefault="00890D1B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4E49EDC7" w14:textId="316D1544" w:rsidR="000761F0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Bank Interest</w:t>
      </w:r>
      <w:r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</w:p>
    <w:p w14:paraId="0533CE2A" w14:textId="77777777" w:rsidR="000761F0" w:rsidRPr="00890D1B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2292"/>
        <w:gridCol w:w="2293"/>
        <w:gridCol w:w="2293"/>
      </w:tblGrid>
      <w:tr w:rsidR="000761F0" w:rsidRPr="00F964EA" w14:paraId="62FC8005" w14:textId="77777777" w:rsidTr="00076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44546A" w:themeFill="text2"/>
            <w:vAlign w:val="center"/>
          </w:tcPr>
          <w:p w14:paraId="2F78DB67" w14:textId="2E18857F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BANK</w:t>
            </w:r>
          </w:p>
        </w:tc>
        <w:tc>
          <w:tcPr>
            <w:tcW w:w="2292" w:type="dxa"/>
            <w:shd w:val="clear" w:color="auto" w:fill="44546A" w:themeFill="text2"/>
            <w:vAlign w:val="center"/>
          </w:tcPr>
          <w:p w14:paraId="4A85D675" w14:textId="74216DCE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293" w:type="dxa"/>
            <w:shd w:val="clear" w:color="auto" w:fill="44546A" w:themeFill="text2"/>
            <w:vAlign w:val="center"/>
          </w:tcPr>
          <w:p w14:paraId="0B8130C1" w14:textId="4629EECB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2293" w:type="dxa"/>
            <w:shd w:val="clear" w:color="auto" w:fill="44546A" w:themeFill="text2"/>
            <w:vAlign w:val="center"/>
          </w:tcPr>
          <w:p w14:paraId="76382551" w14:textId="7CCBBC70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BANK CHARGES</w:t>
            </w:r>
          </w:p>
        </w:tc>
      </w:tr>
      <w:tr w:rsidR="002650F6" w:rsidRPr="00F323C8" w14:paraId="1EEBEAC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0BC839BA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B5B5C5B" w14:textId="16A9EBF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AF2C2FD" w14:textId="0FCD3533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6E2F12AA" w14:textId="31BABDA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78614E8C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B9AF191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62322BA1" w14:textId="4E7EA54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9C0A52B" w14:textId="6B97F7D3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2E8D28C1" w14:textId="640A7CD8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7E5307A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80F5A47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00734BB" w14:textId="400B41B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7F7EA2BA" w14:textId="0AE561F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835ADA3" w14:textId="016447C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0125B678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25874EB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268A3583" w14:textId="1CEB77E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F33A9C6" w14:textId="10639D7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C04D9D6" w14:textId="7F21966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24DE0C1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1ED5D743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0CAFEBA1" w14:textId="589D32E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53EF26A3" w14:textId="21B5A83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8AA24AE" w14:textId="469488D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0B43923" w14:textId="77777777" w:rsidR="000761F0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42EEAF00" w14:textId="548BE2E8" w:rsidR="000761F0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Work &amp; Other Expenses</w:t>
      </w:r>
      <w:r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  <w:r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(please attach your detailed listing to the back of the form)</w:t>
      </w:r>
    </w:p>
    <w:p w14:paraId="59BC5D8D" w14:textId="77777777" w:rsidR="000761F0" w:rsidRPr="00890D1B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761F0" w:rsidRPr="00F964EA" w14:paraId="305F4B36" w14:textId="77777777" w:rsidTr="00076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44546A" w:themeFill="text2"/>
            <w:vAlign w:val="center"/>
          </w:tcPr>
          <w:p w14:paraId="2A5DE029" w14:textId="526CBEF2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6E6D5AFC" w14:textId="000C52FA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44546A" w:themeFill="text2"/>
            <w:vAlign w:val="center"/>
          </w:tcPr>
          <w:p w14:paraId="74486A6F" w14:textId="2B225AEF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19280BF4" w14:textId="15FEDEE5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2650F6" w:rsidRPr="00F323C8" w14:paraId="625F59AC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2D5199A" w14:textId="52753E1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vAlign w:val="center"/>
          </w:tcPr>
          <w:p w14:paraId="5444119F" w14:textId="36F1A18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264D116" w14:textId="459BEF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vAlign w:val="center"/>
          </w:tcPr>
          <w:p w14:paraId="00B6080C" w14:textId="06D0C22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CC731B8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7F0006DB" w14:textId="4F05FC8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vAlign w:val="center"/>
          </w:tcPr>
          <w:p w14:paraId="3F13F007" w14:textId="6ECF2F4E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7AEC08BE" w14:textId="648F267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vAlign w:val="center"/>
          </w:tcPr>
          <w:p w14:paraId="4C1856CF" w14:textId="11B3FE4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01151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0CB369C" w14:textId="42F5704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vAlign w:val="center"/>
          </w:tcPr>
          <w:p w14:paraId="6EFAE58C" w14:textId="1D56AD1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A4514C3" w14:textId="5A0BD46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vAlign w:val="center"/>
          </w:tcPr>
          <w:p w14:paraId="373A3BB5" w14:textId="412E833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122D8782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436E28DA" w14:textId="28C79E6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vAlign w:val="center"/>
          </w:tcPr>
          <w:p w14:paraId="74221400" w14:textId="2139FDAE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A6637EA" w14:textId="797ED23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vAlign w:val="center"/>
          </w:tcPr>
          <w:p w14:paraId="1E7BE5D9" w14:textId="306BDEB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2669CA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7B43940" w14:textId="155B1ED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vAlign w:val="center"/>
          </w:tcPr>
          <w:p w14:paraId="580540D6" w14:textId="48C5BEE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C9543DB" w14:textId="14DBCC7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vAlign w:val="center"/>
          </w:tcPr>
          <w:p w14:paraId="65591AE6" w14:textId="354D071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6D0B2143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C5D568F" w14:textId="5347790F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vAlign w:val="center"/>
          </w:tcPr>
          <w:p w14:paraId="63CE8902" w14:textId="65394A5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56B027F" w14:textId="7D1CEF36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vAlign w:val="center"/>
          </w:tcPr>
          <w:p w14:paraId="754B83C5" w14:textId="67162F6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352F1AA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1DC0A44" w14:textId="1AFEAE97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vAlign w:val="center"/>
          </w:tcPr>
          <w:p w14:paraId="2182C39F" w14:textId="61E665DD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0977A69" w14:textId="4115EF66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vAlign w:val="center"/>
          </w:tcPr>
          <w:p w14:paraId="3E3FEB35" w14:textId="5924B29E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18D4A25D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1029CA7" w14:textId="03AE263A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vAlign w:val="center"/>
          </w:tcPr>
          <w:p w14:paraId="4C4071FB" w14:textId="5EDEC333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F6196AE" w14:textId="7F962A5A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vAlign w:val="center"/>
          </w:tcPr>
          <w:p w14:paraId="3DDE6BA6" w14:textId="6FE5467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3E41805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8E7E4B3" w14:textId="1606835E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733DB29E" w14:textId="22F3554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gridSpan w:val="2"/>
            <w:vAlign w:val="center"/>
          </w:tcPr>
          <w:p w14:paraId="3B8A2886" w14:textId="3DDF3AD0" w:rsidR="002650F6" w:rsidRPr="000761F0" w:rsidRDefault="002650F6" w:rsidP="002650F6">
            <w:pPr>
              <w:rPr>
                <w:rFonts w:ascii="Segoe UI" w:hAnsi="Segoe UI" w:cs="Segoe UI"/>
                <w:i/>
                <w:color w:val="FF0000"/>
                <w:sz w:val="16"/>
                <w:szCs w:val="16"/>
              </w:rPr>
            </w:pPr>
            <w:r w:rsidRPr="000761F0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t>(please include in detailed listing)</w:t>
            </w:r>
          </w:p>
        </w:tc>
      </w:tr>
    </w:tbl>
    <w:p w14:paraId="731CF490" w14:textId="38DF3512" w:rsidR="005035D1" w:rsidRDefault="005035D1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6603B7A6" w14:textId="37A9396A" w:rsidR="005035D1" w:rsidRDefault="005035D1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6B95225E" w14:textId="7D4D8078" w:rsidR="004F73AD" w:rsidRDefault="004F73AD" w:rsidP="004F73AD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Private Health Insurance</w:t>
      </w:r>
    </w:p>
    <w:p w14:paraId="53546BB4" w14:textId="77777777" w:rsidR="004F73AD" w:rsidRPr="00890D1B" w:rsidRDefault="004F73AD" w:rsidP="004F73A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4F73AD" w:rsidRPr="004F73AD" w14:paraId="745B1B07" w14:textId="77777777" w:rsidTr="004F73AD">
        <w:trPr>
          <w:trHeight w:val="397"/>
        </w:trPr>
        <w:tc>
          <w:tcPr>
            <w:tcW w:w="3969" w:type="dxa"/>
            <w:vAlign w:val="center"/>
          </w:tcPr>
          <w:p w14:paraId="64E5F45D" w14:textId="19A00C93" w:rsidR="004F73AD" w:rsidRPr="004F73AD" w:rsidRDefault="004F73AD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Do you have private health insurance?</w:t>
            </w:r>
          </w:p>
        </w:tc>
        <w:tc>
          <w:tcPr>
            <w:tcW w:w="993" w:type="dxa"/>
            <w:vAlign w:val="center"/>
          </w:tcPr>
          <w:p w14:paraId="64DC89A5" w14:textId="3E533B89" w:rsidR="004F73AD" w:rsidRPr="004F73AD" w:rsidRDefault="00F85D00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0325256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</w:t>
            </w:r>
          </w:p>
        </w:tc>
        <w:tc>
          <w:tcPr>
            <w:tcW w:w="4967" w:type="dxa"/>
            <w:vAlign w:val="center"/>
          </w:tcPr>
          <w:p w14:paraId="5B62B232" w14:textId="2DF8A1FF" w:rsidR="004F73AD" w:rsidRPr="004F73AD" w:rsidRDefault="004F73AD" w:rsidP="00021684">
            <w:pPr>
              <w:rPr>
                <w:rFonts w:ascii="Segoe UI" w:hAnsi="Segoe UI" w:cs="Segoe UI"/>
                <w:i/>
                <w:color w:val="000000"/>
                <w:sz w:val="16"/>
                <w:szCs w:val="16"/>
                <w:lang w:val="en-US" w:eastAsia="en-US"/>
              </w:rPr>
            </w:pPr>
            <w:r w:rsidRPr="004F73AD">
              <w:rPr>
                <w:rFonts w:ascii="Segoe UI" w:hAnsi="Segoe UI" w:cs="Segoe UI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4F73AD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- please provide your Private Health Statement</w:t>
            </w:r>
            <w:r w:rsidR="005035D1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(Your Private Health Insurer may not supply you with a summary statement in 2019 the ATO have advised these are no longer compulsory)</w:t>
            </w:r>
          </w:p>
        </w:tc>
      </w:tr>
      <w:tr w:rsidR="004F73AD" w:rsidRPr="004F73AD" w14:paraId="2308A551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4326D647" w14:textId="6255062F" w:rsidR="004F73AD" w:rsidRPr="004F73AD" w:rsidRDefault="004F73AD" w:rsidP="004F73A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Did you have any Out of Pocket Medical Expenses?</w:t>
            </w:r>
          </w:p>
        </w:tc>
        <w:tc>
          <w:tcPr>
            <w:tcW w:w="993" w:type="dxa"/>
            <w:vAlign w:val="center"/>
          </w:tcPr>
          <w:p w14:paraId="43F7333D" w14:textId="137FD826" w:rsidR="004F73AD" w:rsidRPr="004F73AD" w:rsidRDefault="00F85D00" w:rsidP="004F73A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2862356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3926517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</w:t>
            </w:r>
          </w:p>
        </w:tc>
        <w:tc>
          <w:tcPr>
            <w:tcW w:w="4967" w:type="dxa"/>
            <w:vAlign w:val="center"/>
          </w:tcPr>
          <w:p w14:paraId="7D759601" w14:textId="463E2D9C" w:rsidR="004F73AD" w:rsidRPr="004F73AD" w:rsidRDefault="004F73AD" w:rsidP="004F73AD">
            <w:pPr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</w:pPr>
            <w:r w:rsidRPr="004F73AD">
              <w:rPr>
                <w:rFonts w:ascii="Segoe UI" w:hAnsi="Segoe UI" w:cs="Segoe UI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4F73AD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- please provide details ONLY IF you made a claim in your 2016 &amp; 2017 tax returns, unless they relate to disability aids, attendant/aged care</w:t>
            </w:r>
          </w:p>
        </w:tc>
      </w:tr>
      <w:tr w:rsidR="00B65EE6" w:rsidRPr="004F73A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Default="00B65EE6" w:rsidP="00B65EE6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Do you have any of these items?</w:t>
            </w:r>
          </w:p>
          <w:p w14:paraId="6CCDB9F8" w14:textId="66E204D8" w:rsidR="00B65EE6" w:rsidRPr="00B65EE6" w:rsidRDefault="00B65EE6" w:rsidP="00B65EE6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Investment Income, Rental Properties, Investments Sold or Motor Vehicles used for Work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4F73AD" w:rsidRDefault="00F85D00" w:rsidP="00B65EE6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B65EE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</w:t>
            </w:r>
          </w:p>
        </w:tc>
        <w:tc>
          <w:tcPr>
            <w:tcW w:w="4967" w:type="dxa"/>
            <w:vAlign w:val="center"/>
          </w:tcPr>
          <w:p w14:paraId="4346F210" w14:textId="6A07ECB4" w:rsidR="00B65EE6" w:rsidRPr="00B65EE6" w:rsidRDefault="00B65EE6" w:rsidP="00B65EE6">
            <w:pPr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B65EE6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relevant sections below</w:t>
            </w:r>
          </w:p>
          <w:p w14:paraId="3FEBAEEF" w14:textId="0D42524E" w:rsidR="00B65EE6" w:rsidRPr="00B65EE6" w:rsidRDefault="00B65EE6" w:rsidP="00B65EE6">
            <w:pPr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B65EE6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sign and send back to us.</w:t>
            </w:r>
          </w:p>
        </w:tc>
      </w:tr>
    </w:tbl>
    <w:p w14:paraId="0F995050" w14:textId="77777777" w:rsidR="00B65EE6" w:rsidRDefault="00B65EE6" w:rsidP="00B65EE6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07AAC8EF" w14:textId="77777777" w:rsidR="00B65EE6" w:rsidRDefault="00B65EE6" w:rsidP="00B65EE6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3DEB3152" w14:textId="09A99494" w:rsidR="00B65EE6" w:rsidRPr="00215B32" w:rsidRDefault="00B65EE6" w:rsidP="00B65EE6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 xml:space="preserve">INVESTMENT </w:t>
      </w:r>
      <w:r w:rsidRPr="00215B32"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>INFORMATION</w:t>
      </w:r>
    </w:p>
    <w:p w14:paraId="02CFEEFC" w14:textId="77777777" w:rsidR="00B65EE6" w:rsidRDefault="00B65EE6" w:rsidP="00B65EE6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58DFC9E2" w14:textId="7B3CE193" w:rsidR="00B65EE6" w:rsidRPr="00B65EE6" w:rsidRDefault="00B65EE6" w:rsidP="00B65EE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B65EE6">
        <w:rPr>
          <w:rFonts w:ascii="Segoe UI" w:hAnsi="Segoe UI" w:cs="Segoe UI"/>
          <w:b/>
          <w:sz w:val="20"/>
          <w:szCs w:val="20"/>
        </w:rPr>
        <w:t>Dividends</w:t>
      </w:r>
    </w:p>
    <w:p w14:paraId="69A6B0F9" w14:textId="3AE021F0" w:rsidR="00B65EE6" w:rsidRDefault="00B65EE6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475"/>
        <w:gridCol w:w="1475"/>
        <w:gridCol w:w="1475"/>
        <w:gridCol w:w="1475"/>
        <w:gridCol w:w="1476"/>
      </w:tblGrid>
      <w:tr w:rsidR="00B65EE6" w:rsidRPr="00B65EE6" w14:paraId="33E7BB05" w14:textId="77777777" w:rsidTr="00265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44546A" w:themeFill="text2"/>
            <w:vAlign w:val="center"/>
          </w:tcPr>
          <w:p w14:paraId="2B70C75D" w14:textId="2489BDCA" w:rsidR="00B65EE6" w:rsidRPr="00B65EE6" w:rsidRDefault="00B65EE6" w:rsidP="00B65EE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B65EE6"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COMPANY</w:t>
            </w:r>
          </w:p>
        </w:tc>
        <w:tc>
          <w:tcPr>
            <w:tcW w:w="1475" w:type="dxa"/>
            <w:shd w:val="clear" w:color="auto" w:fill="44546A" w:themeFill="text2"/>
            <w:vAlign w:val="center"/>
          </w:tcPr>
          <w:p w14:paraId="3C0F0570" w14:textId="4F6CD365" w:rsidR="00B65EE6" w:rsidRPr="00B65EE6" w:rsidRDefault="00B65EE6" w:rsidP="00B65EE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DATE PAID</w:t>
            </w:r>
          </w:p>
        </w:tc>
        <w:tc>
          <w:tcPr>
            <w:tcW w:w="1475" w:type="dxa"/>
            <w:shd w:val="clear" w:color="auto" w:fill="44546A" w:themeFill="text2"/>
            <w:vAlign w:val="center"/>
          </w:tcPr>
          <w:p w14:paraId="1C038A6A" w14:textId="5877E601" w:rsidR="00B65EE6" w:rsidRPr="00B65EE6" w:rsidRDefault="00B65EE6" w:rsidP="00B65EE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UNFRANKED</w:t>
            </w:r>
          </w:p>
        </w:tc>
        <w:tc>
          <w:tcPr>
            <w:tcW w:w="1475" w:type="dxa"/>
            <w:shd w:val="clear" w:color="auto" w:fill="44546A" w:themeFill="text2"/>
            <w:vAlign w:val="center"/>
          </w:tcPr>
          <w:p w14:paraId="209D11C7" w14:textId="749391F8" w:rsidR="00B65EE6" w:rsidRPr="00B65EE6" w:rsidRDefault="00B65EE6" w:rsidP="00B65EE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FRANKED</w:t>
            </w:r>
          </w:p>
        </w:tc>
        <w:tc>
          <w:tcPr>
            <w:tcW w:w="1475" w:type="dxa"/>
            <w:shd w:val="clear" w:color="auto" w:fill="44546A" w:themeFill="text2"/>
            <w:vAlign w:val="center"/>
          </w:tcPr>
          <w:p w14:paraId="44BFD4B6" w14:textId="19E179FC" w:rsidR="00B65EE6" w:rsidRPr="00B65EE6" w:rsidRDefault="00B65EE6" w:rsidP="00B65EE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IMP</w:t>
            </w:r>
            <w:r w:rsidR="002650F6"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 xml:space="preserve"> CR</w:t>
            </w:r>
            <w:r w:rsidR="002650F6"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  <w:tc>
          <w:tcPr>
            <w:tcW w:w="1476" w:type="dxa"/>
            <w:shd w:val="clear" w:color="auto" w:fill="44546A" w:themeFill="text2"/>
            <w:vAlign w:val="center"/>
          </w:tcPr>
          <w:p w14:paraId="0E5026A8" w14:textId="35BA35FD" w:rsidR="00B65EE6" w:rsidRPr="00B65EE6" w:rsidRDefault="00B65EE6" w:rsidP="00B65EE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TFN CR</w:t>
            </w:r>
            <w:r w:rsidR="002650F6"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</w:tr>
      <w:tr w:rsidR="002650F6" w:rsidRPr="00F323C8" w14:paraId="6811A0E1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5BFE8D4D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31C82D8" w14:textId="5E76584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47362F5F" w14:textId="45819D3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F7F9EAF" w14:textId="21FB5D2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6DF78600" w14:textId="0B54E37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4BDC9374" w14:textId="2444EF4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045CA8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46C7DCCC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7C6E6475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210E15A" w14:textId="1878AA6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CA2157B" w14:textId="43309F5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011EFD15" w14:textId="52A6042C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1CDFC99A" w14:textId="039BCBF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30742C5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85E9C4C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09EDCF1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98EA80B" w14:textId="682F364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0D1AB6E" w14:textId="3B5CC89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6AA5C73" w14:textId="45FAFD9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70A9782C" w14:textId="0AEB6D9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2F2531B8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0F792D02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6C050BC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AE6202E" w14:textId="7642D08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6D3D0F" w14:textId="7187D40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ECC32B4" w14:textId="48DE7C5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6AC1FD74" w14:textId="04D6E9B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265E164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DE72054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6D016A6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801B9DE" w14:textId="7C45EF5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55445223" w14:textId="02DDA02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0FF669" w14:textId="1A5404B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346CF0FD" w14:textId="43D087A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60C09778" w14:textId="77777777" w:rsidR="00B65EE6" w:rsidRDefault="00B65EE6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A4D6157" w14:textId="7292F560" w:rsidR="00B65EE6" w:rsidRPr="00B65EE6" w:rsidRDefault="00B65EE6" w:rsidP="00B65EE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Unit Trusts</w:t>
      </w:r>
    </w:p>
    <w:p w14:paraId="259BF5F6" w14:textId="77777777" w:rsidR="00B65EE6" w:rsidRDefault="00B65EE6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1229"/>
        <w:gridCol w:w="1230"/>
        <w:gridCol w:w="1229"/>
        <w:gridCol w:w="1229"/>
        <w:gridCol w:w="1230"/>
      </w:tblGrid>
      <w:tr w:rsidR="002650F6" w:rsidRPr="00B65EE6" w14:paraId="664E93F7" w14:textId="77777777" w:rsidTr="00265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44546A" w:themeFill="text2"/>
            <w:vAlign w:val="center"/>
          </w:tcPr>
          <w:p w14:paraId="6B37B069" w14:textId="0AC60C3E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TRUST</w:t>
            </w:r>
          </w:p>
        </w:tc>
        <w:tc>
          <w:tcPr>
            <w:tcW w:w="1229" w:type="dxa"/>
            <w:shd w:val="clear" w:color="auto" w:fill="44546A" w:themeFill="text2"/>
            <w:vAlign w:val="center"/>
          </w:tcPr>
          <w:p w14:paraId="5277A860" w14:textId="1FCA2A92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TRUST INCOME</w:t>
            </w:r>
          </w:p>
        </w:tc>
        <w:tc>
          <w:tcPr>
            <w:tcW w:w="1229" w:type="dxa"/>
            <w:shd w:val="clear" w:color="auto" w:fill="44546A" w:themeFill="text2"/>
            <w:vAlign w:val="center"/>
          </w:tcPr>
          <w:p w14:paraId="53834B02" w14:textId="7F960234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1230" w:type="dxa"/>
            <w:shd w:val="clear" w:color="auto" w:fill="44546A" w:themeFill="text2"/>
            <w:vAlign w:val="center"/>
          </w:tcPr>
          <w:p w14:paraId="6EE16749" w14:textId="054F2B98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IMP. CREDITS</w:t>
            </w:r>
          </w:p>
        </w:tc>
        <w:tc>
          <w:tcPr>
            <w:tcW w:w="1229" w:type="dxa"/>
            <w:shd w:val="clear" w:color="auto" w:fill="44546A" w:themeFill="text2"/>
            <w:vAlign w:val="center"/>
          </w:tcPr>
          <w:p w14:paraId="58445A5F" w14:textId="5DFC0361" w:rsidR="002650F6" w:rsidRPr="002650F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CAPITAL GAINS</w:t>
            </w:r>
          </w:p>
        </w:tc>
        <w:tc>
          <w:tcPr>
            <w:tcW w:w="1229" w:type="dxa"/>
            <w:shd w:val="clear" w:color="auto" w:fill="44546A" w:themeFill="text2"/>
            <w:vAlign w:val="center"/>
          </w:tcPr>
          <w:p w14:paraId="708C1597" w14:textId="360C7D5A" w:rsidR="002650F6" w:rsidRPr="002650F6" w:rsidRDefault="002650F6" w:rsidP="002650F6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FOREIGN INCOME</w:t>
            </w:r>
          </w:p>
        </w:tc>
        <w:tc>
          <w:tcPr>
            <w:tcW w:w="1230" w:type="dxa"/>
            <w:shd w:val="clear" w:color="auto" w:fill="44546A" w:themeFill="text2"/>
            <w:vAlign w:val="center"/>
          </w:tcPr>
          <w:p w14:paraId="514BDC48" w14:textId="5F00147E" w:rsidR="002650F6" w:rsidRPr="002650F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 xml:space="preserve">FOREIGN TAX </w:t>
            </w:r>
          </w:p>
        </w:tc>
      </w:tr>
      <w:tr w:rsidR="002650F6" w:rsidRPr="00F323C8" w14:paraId="6AD229FC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F8F5474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68A7CB4B" w14:textId="330A6E5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82EDE7B" w14:textId="2A9E3B4D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919CD2F" w14:textId="3127168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DE135E7" w14:textId="3871F14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25ECE10" w14:textId="6F3527B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3DDB0BE" w14:textId="3E40DC9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0BCA1FE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BA194E5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0D9E1D8" w14:textId="323855D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1B9EE56" w14:textId="1355D43D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4F95566" w14:textId="4397D6C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C4E0311" w14:textId="0641CD4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B3CCB21" w14:textId="6542B89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7D89B49" w14:textId="595C849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1EF7BA78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435C4D7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DCD5E98" w14:textId="36416568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AB2DC0A" w14:textId="5EBBE4C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AB037FC" w14:textId="3317E17E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5609BE8" w14:textId="256C847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05F61BF" w14:textId="4BB0F3A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649F98F" w14:textId="4D589ED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02EB5F9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20B94711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EE816DC" w14:textId="05DC13E3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8C20543" w14:textId="69447E1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650A140" w14:textId="36327E0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E46D9C8" w14:textId="4F21BB9E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024BFB9" w14:textId="5E7FB28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F1DBD14" w14:textId="5BD2076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AD6793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ABDF31A" w14:textId="777777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423F37C" w14:textId="66F39B6B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724087A7" w14:textId="03A6CD8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0A106EF" w14:textId="4A18E76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C93BCA4" w14:textId="5C276AB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F3887FD" w14:textId="63F161C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AB8B3CC" w14:textId="2372D2D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DA54A30" w14:textId="77777777" w:rsidR="00B65EE6" w:rsidRDefault="00B65EE6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7E6DFE9" w14:textId="4FA94FA9" w:rsidR="002650F6" w:rsidRPr="00B65EE6" w:rsidRDefault="002650F6" w:rsidP="002650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Investments Sold / Disposed</w:t>
      </w:r>
    </w:p>
    <w:p w14:paraId="3F28AD69" w14:textId="77777777" w:rsidR="002650F6" w:rsidRDefault="002650F6" w:rsidP="002650F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897"/>
        <w:gridCol w:w="1276"/>
        <w:gridCol w:w="1417"/>
        <w:gridCol w:w="1327"/>
        <w:gridCol w:w="1230"/>
      </w:tblGrid>
      <w:tr w:rsidR="002650F6" w:rsidRPr="00B65EE6" w14:paraId="4ED757A2" w14:textId="77777777" w:rsidTr="00265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44546A" w:themeFill="text2"/>
            <w:vAlign w:val="center"/>
          </w:tcPr>
          <w:p w14:paraId="16915EBA" w14:textId="0CBDFF79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COMPANY / TRUST</w:t>
            </w:r>
          </w:p>
        </w:tc>
        <w:tc>
          <w:tcPr>
            <w:tcW w:w="1229" w:type="dxa"/>
            <w:shd w:val="clear" w:color="auto" w:fill="44546A" w:themeFill="text2"/>
            <w:vAlign w:val="center"/>
          </w:tcPr>
          <w:p w14:paraId="61EBC748" w14:textId="019E0BDF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DATE SOLD</w:t>
            </w:r>
          </w:p>
        </w:tc>
        <w:tc>
          <w:tcPr>
            <w:tcW w:w="897" w:type="dxa"/>
            <w:shd w:val="clear" w:color="auto" w:fill="44546A" w:themeFill="text2"/>
            <w:vAlign w:val="center"/>
          </w:tcPr>
          <w:p w14:paraId="2D48FA76" w14:textId="3FB0C433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NO. SOLD</w:t>
            </w:r>
          </w:p>
        </w:tc>
        <w:tc>
          <w:tcPr>
            <w:tcW w:w="1276" w:type="dxa"/>
            <w:shd w:val="clear" w:color="auto" w:fill="44546A" w:themeFill="text2"/>
            <w:vAlign w:val="center"/>
          </w:tcPr>
          <w:p w14:paraId="63BD4A85" w14:textId="028AFA70" w:rsidR="002650F6" w:rsidRPr="00B65EE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 RECEIVED</w:t>
            </w:r>
          </w:p>
        </w:tc>
        <w:tc>
          <w:tcPr>
            <w:tcW w:w="1417" w:type="dxa"/>
            <w:shd w:val="clear" w:color="auto" w:fill="44546A" w:themeFill="text2"/>
            <w:vAlign w:val="center"/>
          </w:tcPr>
          <w:p w14:paraId="6FE0BF5C" w14:textId="762240E0" w:rsidR="002650F6" w:rsidRPr="002650F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1327" w:type="dxa"/>
            <w:shd w:val="clear" w:color="auto" w:fill="44546A" w:themeFill="text2"/>
            <w:vAlign w:val="center"/>
          </w:tcPr>
          <w:p w14:paraId="1C1A0D9B" w14:textId="0CE3B007" w:rsidR="002650F6" w:rsidRPr="002650F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NO. PURCHASED</w:t>
            </w:r>
          </w:p>
        </w:tc>
        <w:tc>
          <w:tcPr>
            <w:tcW w:w="1230" w:type="dxa"/>
            <w:shd w:val="clear" w:color="auto" w:fill="44546A" w:themeFill="text2"/>
            <w:vAlign w:val="center"/>
          </w:tcPr>
          <w:p w14:paraId="2E88BD6A" w14:textId="5369910D" w:rsidR="002650F6" w:rsidRPr="002650F6" w:rsidRDefault="002650F6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 PAID</w:t>
            </w:r>
          </w:p>
        </w:tc>
      </w:tr>
      <w:tr w:rsidR="002650F6" w:rsidRPr="00F323C8" w14:paraId="72CBDD0B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649D0AC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48D722C3" w14:textId="5E03F8D8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005D693D" w14:textId="23B1EBB6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9AE6D6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43965086" w14:textId="7EC5EF06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89BF009" w14:textId="1D371CCC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1548701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51863CF9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1EBEB3B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2ABF035" w14:textId="596E6643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92AD674" w14:textId="7BAC6DF2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1F8A2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1E5C2630" w14:textId="0A6FA2E8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031AFEA" w14:textId="665877E1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D3691DB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4EC6C270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25DE0210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5101DEFA" w14:textId="7B55F27A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4FD3FB61" w14:textId="2102CC09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5F9AEC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8C70BAD" w14:textId="77C95D25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717D1AE" w14:textId="6AFBCE4C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7D3ADFE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2A7CDD7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3A1E225F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1196EA1" w14:textId="2B441FDE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7B5E158" w14:textId="035A3723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92B20D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31C588B2" w14:textId="03073D7F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219E4B1" w14:textId="59263876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6670D7A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F323C8" w14:paraId="1ECB4435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349B890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E3A2FFA" w14:textId="6F8750B3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694F3E1E" w14:textId="3701E03B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EFCDC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A075657" w14:textId="47CED7BA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6884052" w14:textId="2A50F4A4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4182EE1" w14:textId="77777777" w:rsidR="002650F6" w:rsidRPr="00F323C8" w:rsidRDefault="002650F6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7047041" w14:textId="77777777" w:rsidR="002650F6" w:rsidRDefault="002650F6" w:rsidP="002650F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C4399A8" w14:textId="2F634FC3" w:rsidR="002650F6" w:rsidRPr="00215B32" w:rsidRDefault="002650F6" w:rsidP="002650F6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 xml:space="preserve">MOTOR VEHICLE </w:t>
      </w:r>
      <w:r w:rsidRPr="00215B32"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>INFORMATION</w:t>
      </w:r>
    </w:p>
    <w:p w14:paraId="086A8698" w14:textId="77777777" w:rsidR="002650F6" w:rsidRDefault="002650F6" w:rsidP="002650F6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79BA3069" w14:textId="5F82653E" w:rsidR="002650F6" w:rsidRPr="00B65EE6" w:rsidRDefault="005A6CFD" w:rsidP="002650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Vehicle &amp; </w:t>
      </w:r>
      <w:proofErr w:type="gramStart"/>
      <w:r>
        <w:rPr>
          <w:rFonts w:ascii="Segoe UI" w:hAnsi="Segoe UI" w:cs="Segoe UI"/>
          <w:b/>
          <w:sz w:val="20"/>
          <w:szCs w:val="20"/>
        </w:rPr>
        <w:t>Log Book</w:t>
      </w:r>
      <w:proofErr w:type="gramEnd"/>
    </w:p>
    <w:p w14:paraId="76E01903" w14:textId="77777777" w:rsidR="002650F6" w:rsidRDefault="002650F6" w:rsidP="002650F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"/>
        <w:gridCol w:w="212"/>
        <w:gridCol w:w="567"/>
        <w:gridCol w:w="708"/>
        <w:gridCol w:w="995"/>
        <w:gridCol w:w="2482"/>
        <w:gridCol w:w="1201"/>
        <w:gridCol w:w="142"/>
        <w:gridCol w:w="1140"/>
      </w:tblGrid>
      <w:tr w:rsidR="005A6CFD" w:rsidRPr="00691FA1" w14:paraId="5CE6A702" w14:textId="77777777" w:rsidTr="00021684">
        <w:trPr>
          <w:trHeight w:val="397"/>
        </w:trPr>
        <w:tc>
          <w:tcPr>
            <w:tcW w:w="1701" w:type="dxa"/>
            <w:vAlign w:val="center"/>
          </w:tcPr>
          <w:p w14:paraId="5EDDFDA4" w14:textId="27B2D828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LOGBOOK KEPT</w:t>
            </w:r>
          </w:p>
        </w:tc>
        <w:tc>
          <w:tcPr>
            <w:tcW w:w="2268" w:type="dxa"/>
            <w:gridSpan w:val="4"/>
            <w:vAlign w:val="center"/>
          </w:tcPr>
          <w:p w14:paraId="05585A78" w14:textId="31A49734" w:rsidR="005A6CFD" w:rsidRPr="00691FA1" w:rsidRDefault="00F85D00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6135666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23741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5A6CF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</w:t>
            </w:r>
          </w:p>
        </w:tc>
        <w:tc>
          <w:tcPr>
            <w:tcW w:w="4820" w:type="dxa"/>
            <w:gridSpan w:val="4"/>
            <w:vAlign w:val="center"/>
          </w:tcPr>
          <w:p w14:paraId="64B46EA3" w14:textId="7A1BB02E" w:rsidR="005A6CFD" w:rsidRPr="00691FA1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PERIOD COVERED BY LOGBOOK </w:t>
            </w:r>
            <w:r w:rsidRPr="005A6CFD">
              <w:rPr>
                <w:rFonts w:ascii="Segoe UI" w:hAnsi="Segoe UI" w:cs="Segoe UI"/>
                <w:i/>
                <w:color w:val="000000"/>
                <w:sz w:val="12"/>
                <w:szCs w:val="16"/>
                <w:lang w:val="en-US" w:eastAsia="en-US"/>
              </w:rPr>
              <w:t>(within last 5 financial years)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0556FA" w14:textId="77777777" w:rsidR="005A6CFD" w:rsidRPr="00691FA1" w:rsidRDefault="005A6CFD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91FA1" w14:paraId="114BD3FD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65300925" w14:textId="35EC0323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VEHICLE PLATE NO.</w:t>
            </w:r>
          </w:p>
        </w:tc>
        <w:tc>
          <w:tcPr>
            <w:tcW w:w="2482" w:type="dxa"/>
            <w:gridSpan w:val="4"/>
            <w:vAlign w:val="center"/>
          </w:tcPr>
          <w:p w14:paraId="7EDBCF97" w14:textId="77777777" w:rsidR="005A6CFD" w:rsidRPr="005A6CFD" w:rsidRDefault="005A6CFD" w:rsidP="005A6CFD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1B7DD6C" w14:textId="1B3447B2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MAKE &amp; MODEL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15B664F5" w14:textId="77777777" w:rsidR="005A6CFD" w:rsidRPr="00691FA1" w:rsidRDefault="005A6CFD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91FA1" w14:paraId="038CDE16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5D9F82E5" w14:textId="2F33842F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 OF VEHICLE</w:t>
            </w:r>
          </w:p>
        </w:tc>
        <w:tc>
          <w:tcPr>
            <w:tcW w:w="2482" w:type="dxa"/>
            <w:gridSpan w:val="4"/>
            <w:vAlign w:val="center"/>
          </w:tcPr>
          <w:p w14:paraId="4B6D687A" w14:textId="77777777" w:rsidR="005A6CFD" w:rsidRPr="005A6CFD" w:rsidRDefault="005A6CFD" w:rsidP="005A6CFD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3F4DEFA1" w14:textId="5E7D3613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DRIVE OF VEHICLE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2BEECF21" w14:textId="77777777" w:rsidR="005A6CFD" w:rsidRPr="00691FA1" w:rsidRDefault="005A6CFD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91FA1" w14:paraId="312C9670" w14:textId="77777777" w:rsidTr="005A6CFD">
        <w:trPr>
          <w:trHeight w:val="397"/>
        </w:trPr>
        <w:tc>
          <w:tcPr>
            <w:tcW w:w="3261" w:type="dxa"/>
            <w:gridSpan w:val="4"/>
            <w:vAlign w:val="center"/>
          </w:tcPr>
          <w:p w14:paraId="238F5928" w14:textId="273BE59E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TOTAL KMs TRAVELLED IN YEAR</w:t>
            </w:r>
          </w:p>
        </w:tc>
        <w:tc>
          <w:tcPr>
            <w:tcW w:w="1703" w:type="dxa"/>
            <w:gridSpan w:val="2"/>
            <w:vAlign w:val="center"/>
          </w:tcPr>
          <w:p w14:paraId="4D5C2773" w14:textId="77777777" w:rsidR="005A6CFD" w:rsidRPr="005A6CFD" w:rsidRDefault="005A6CFD" w:rsidP="005A6CFD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3625166" w14:textId="06910CAD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KMs IN LOGBOOK PERIOD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DD9A21A" w14:textId="77777777" w:rsidR="005A6CFD" w:rsidRPr="00691FA1" w:rsidRDefault="005A6CFD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91FA1" w14:paraId="272B2B42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1DA78B25" w14:textId="5F7EC852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482" w:type="dxa"/>
            <w:gridSpan w:val="4"/>
            <w:vAlign w:val="center"/>
          </w:tcPr>
          <w:p w14:paraId="3F91CA81" w14:textId="77777777" w:rsidR="005A6CFD" w:rsidRPr="005A6CFD" w:rsidRDefault="005A6CFD" w:rsidP="005A6CFD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7129C51" w14:textId="1D853F66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PURCHASE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0003A705" w14:textId="1BDDE78D" w:rsidR="005A6CFD" w:rsidRPr="00691FA1" w:rsidRDefault="005A6CFD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  <w:tr w:rsidR="005A6CFD" w:rsidRPr="00691FA1" w14:paraId="0BE3B0F4" w14:textId="77777777" w:rsidTr="00021684">
        <w:trPr>
          <w:trHeight w:val="397"/>
        </w:trPr>
        <w:tc>
          <w:tcPr>
            <w:tcW w:w="3261" w:type="dxa"/>
            <w:gridSpan w:val="4"/>
            <w:vAlign w:val="center"/>
          </w:tcPr>
          <w:p w14:paraId="5319BCE6" w14:textId="0A447EFB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HOW WAS VEHICLE FINANCED?</w:t>
            </w:r>
          </w:p>
        </w:tc>
        <w:tc>
          <w:tcPr>
            <w:tcW w:w="6668" w:type="dxa"/>
            <w:gridSpan w:val="6"/>
            <w:vAlign w:val="center"/>
          </w:tcPr>
          <w:p w14:paraId="064B2554" w14:textId="0DE25FD3" w:rsidR="005A6CFD" w:rsidRDefault="00F85D00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21864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5A6CF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Lease  </w:t>
            </w:r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6439762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5A6CF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Paid Cash  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087339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5A6CF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Chattel Mortgage  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052996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5A6CF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Hire Purchase</w:t>
            </w:r>
          </w:p>
        </w:tc>
      </w:tr>
      <w:tr w:rsidR="005A6CFD" w:rsidRPr="00691FA1" w14:paraId="4CF3764F" w14:textId="77777777" w:rsidTr="005A6CFD">
        <w:trPr>
          <w:trHeight w:val="397"/>
        </w:trPr>
        <w:tc>
          <w:tcPr>
            <w:tcW w:w="2694" w:type="dxa"/>
            <w:gridSpan w:val="3"/>
            <w:vAlign w:val="center"/>
          </w:tcPr>
          <w:p w14:paraId="2772A061" w14:textId="2F3A1624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DATE SOLD </w:t>
            </w:r>
            <w:r w:rsidRPr="005A6CFD">
              <w:rPr>
                <w:rFonts w:ascii="Segoe UI" w:hAnsi="Segoe UI" w:cs="Segoe UI"/>
                <w:i/>
                <w:color w:val="000000"/>
                <w:sz w:val="16"/>
                <w:szCs w:val="16"/>
                <w:lang w:val="en-US" w:eastAsia="en-US"/>
              </w:rPr>
              <w:t>(if in this tax year)</w:t>
            </w:r>
          </w:p>
        </w:tc>
        <w:tc>
          <w:tcPr>
            <w:tcW w:w="2270" w:type="dxa"/>
            <w:gridSpan w:val="3"/>
            <w:vAlign w:val="center"/>
          </w:tcPr>
          <w:p w14:paraId="737F63C1" w14:textId="77777777" w:rsidR="005A6CFD" w:rsidRPr="005A6CFD" w:rsidRDefault="005A6CFD" w:rsidP="005A6CFD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7922DDFE" w14:textId="3D375750" w:rsidR="005A6CFD" w:rsidRDefault="005A6CFD" w:rsidP="005A6CFD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SALE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49AB5548" w14:textId="0F1D7068" w:rsidR="005A6CFD" w:rsidRDefault="005A6CFD" w:rsidP="005A6CFD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</w:tbl>
    <w:p w14:paraId="2F3F7068" w14:textId="77777777" w:rsidR="00B65EE6" w:rsidRDefault="00B65EE6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924A2F2" w14:textId="1FE64BAF" w:rsidR="00B65EE6" w:rsidRPr="005A6CFD" w:rsidRDefault="005A6CFD" w:rsidP="00B65EE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5A6CFD">
        <w:rPr>
          <w:rFonts w:ascii="Segoe UI" w:hAnsi="Segoe UI" w:cs="Segoe UI"/>
          <w:b/>
          <w:sz w:val="20"/>
          <w:szCs w:val="20"/>
        </w:rPr>
        <w:t>Running Costs</w:t>
      </w:r>
    </w:p>
    <w:p w14:paraId="60F2363D" w14:textId="4717AECE" w:rsidR="005A6CFD" w:rsidRDefault="005A6CF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21684" w:rsidRPr="00F964EA" w14:paraId="6A11AC43" w14:textId="77777777" w:rsidTr="0002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44546A" w:themeFill="text2"/>
            <w:vAlign w:val="center"/>
          </w:tcPr>
          <w:p w14:paraId="4A807E54" w14:textId="10AC7076" w:rsidR="00021684" w:rsidRPr="00F964EA" w:rsidRDefault="00021684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COST TYPE</w:t>
            </w:r>
          </w:p>
        </w:tc>
        <w:tc>
          <w:tcPr>
            <w:tcW w:w="2837" w:type="dxa"/>
            <w:shd w:val="clear" w:color="auto" w:fill="44546A" w:themeFill="text2"/>
            <w:vAlign w:val="center"/>
          </w:tcPr>
          <w:p w14:paraId="3E7B2DD0" w14:textId="146FFC02" w:rsidR="00021684" w:rsidRPr="00F964EA" w:rsidRDefault="00021684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ANNUAL AMOUNT (inc. GST)</w:t>
            </w:r>
          </w:p>
        </w:tc>
        <w:tc>
          <w:tcPr>
            <w:tcW w:w="2838" w:type="dxa"/>
            <w:shd w:val="clear" w:color="auto" w:fill="44546A" w:themeFill="text2"/>
            <w:vAlign w:val="center"/>
          </w:tcPr>
          <w:p w14:paraId="153D41CA" w14:textId="554BBACD" w:rsidR="00021684" w:rsidRPr="00F964EA" w:rsidRDefault="00021684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MONTHLY PAYMENTS</w:t>
            </w:r>
          </w:p>
        </w:tc>
      </w:tr>
      <w:tr w:rsidR="00021684" w:rsidRPr="00F323C8" w14:paraId="40A9722B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30A63ED" w14:textId="4C23B5D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Fuel / Oil</w:t>
            </w:r>
          </w:p>
        </w:tc>
        <w:tc>
          <w:tcPr>
            <w:tcW w:w="2837" w:type="dxa"/>
            <w:vAlign w:val="center"/>
          </w:tcPr>
          <w:p w14:paraId="00A84FEC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 w:val="restart"/>
            <w:vAlign w:val="center"/>
          </w:tcPr>
          <w:p w14:paraId="5356B6A3" w14:textId="770EB6CD" w:rsidR="00021684" w:rsidRPr="00021684" w:rsidRDefault="00021684" w:rsidP="00021684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21684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t>Please provide a copy of your Hire Purchase / Lease / Chattel Mortgage Agreement when you reach the end of the form.</w:t>
            </w:r>
          </w:p>
        </w:tc>
      </w:tr>
      <w:tr w:rsidR="00021684" w:rsidRPr="00F323C8" w14:paraId="5BD08797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3F8DA520" w14:textId="57AE8E28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Registration</w:t>
            </w:r>
          </w:p>
        </w:tc>
        <w:tc>
          <w:tcPr>
            <w:tcW w:w="2837" w:type="dxa"/>
            <w:vAlign w:val="center"/>
          </w:tcPr>
          <w:p w14:paraId="38049DBC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2FBAAB4" w14:textId="5E906680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21684" w:rsidRPr="00F323C8" w14:paraId="7B73F6A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9EEA1A4" w14:textId="1BFD3B29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837" w:type="dxa"/>
            <w:vAlign w:val="center"/>
          </w:tcPr>
          <w:p w14:paraId="02BBFF1A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82FC3B7" w14:textId="5CD349C4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21684" w:rsidRPr="00F323C8" w14:paraId="42461062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2ACA2DB5" w14:textId="3DD5082A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837" w:type="dxa"/>
            <w:vAlign w:val="center"/>
          </w:tcPr>
          <w:p w14:paraId="294837EC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62145D24" w14:textId="30A71258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21684" w:rsidRPr="00F323C8" w14:paraId="27DF65FE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EF656F" w14:textId="0307B2FF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Lease Payments</w:t>
            </w:r>
          </w:p>
        </w:tc>
        <w:tc>
          <w:tcPr>
            <w:tcW w:w="2837" w:type="dxa"/>
            <w:vAlign w:val="center"/>
          </w:tcPr>
          <w:p w14:paraId="3F130108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508F6340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F323C8" w14:paraId="0312E4EC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40588FA6" w14:textId="1E9D2AF6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Hire Purchase / Chattel Mortgage Payments</w:t>
            </w:r>
          </w:p>
        </w:tc>
        <w:tc>
          <w:tcPr>
            <w:tcW w:w="2837" w:type="dxa"/>
            <w:vAlign w:val="center"/>
          </w:tcPr>
          <w:p w14:paraId="208BACFF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D61FC26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F323C8" w14:paraId="6CC5A03D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6E4DE2C" w14:textId="370A4856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Interest Paid</w:t>
            </w:r>
          </w:p>
        </w:tc>
        <w:tc>
          <w:tcPr>
            <w:tcW w:w="2837" w:type="dxa"/>
            <w:vAlign w:val="center"/>
          </w:tcPr>
          <w:p w14:paraId="152BE673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CA68EEC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F323C8" w14:paraId="3843D5CB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74A14050" w14:textId="71391703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Services</w:t>
            </w:r>
          </w:p>
        </w:tc>
        <w:tc>
          <w:tcPr>
            <w:tcW w:w="2837" w:type="dxa"/>
            <w:vAlign w:val="center"/>
          </w:tcPr>
          <w:p w14:paraId="692D3C83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B93983B" w14:textId="77777777" w:rsidR="00021684" w:rsidRPr="00F323C8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F323C8" w14:paraId="2B86DBD8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3D85DEE0" w14:textId="6B49BBC7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Tyres / Battery</w:t>
            </w:r>
          </w:p>
        </w:tc>
        <w:tc>
          <w:tcPr>
            <w:tcW w:w="2837" w:type="dxa"/>
            <w:vAlign w:val="center"/>
          </w:tcPr>
          <w:p w14:paraId="53C3FA0F" w14:textId="06B5AA93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05D049E" w14:textId="7F6794D5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F323C8" w14:paraId="69B92905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1B3436B9" w14:textId="3390DACB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Membership Fees</w:t>
            </w:r>
          </w:p>
        </w:tc>
        <w:tc>
          <w:tcPr>
            <w:tcW w:w="2837" w:type="dxa"/>
            <w:vAlign w:val="center"/>
          </w:tcPr>
          <w:p w14:paraId="3D2420CA" w14:textId="572667B3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E0AA719" w14:textId="77652294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F323C8" w14:paraId="14ADA71A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58B48B" w14:textId="62EE0F0F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Parking &amp; Tolls</w:t>
            </w:r>
          </w:p>
        </w:tc>
        <w:tc>
          <w:tcPr>
            <w:tcW w:w="2837" w:type="dxa"/>
            <w:vAlign w:val="center"/>
          </w:tcPr>
          <w:p w14:paraId="1D130F1E" w14:textId="61C4A816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7F37A479" w14:textId="50713493" w:rsidR="00021684" w:rsidRDefault="00021684" w:rsidP="00021684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299FD35" w14:textId="3CAA771D" w:rsidR="005A6CFD" w:rsidRDefault="005A6CF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2A86774" w14:textId="4195B7C4" w:rsidR="005A6CFD" w:rsidRDefault="005A6CF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DD5B4C9" w14:textId="77777777" w:rsidR="000B07ED" w:rsidRDefault="000B07ED">
      <w:pP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br w:type="page"/>
      </w:r>
    </w:p>
    <w:p w14:paraId="6CA34CDE" w14:textId="768C423A" w:rsidR="00021684" w:rsidRPr="00215B32" w:rsidRDefault="00021684" w:rsidP="00021684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lastRenderedPageBreak/>
        <w:t xml:space="preserve">RENTAL PROPERTY </w:t>
      </w:r>
      <w:r w:rsidRPr="00215B32"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>INFORMATION</w:t>
      </w:r>
      <w:r w:rsidR="000B07ED"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 xml:space="preserve"> </w:t>
      </w:r>
      <w:r w:rsidR="000B07ED" w:rsidRPr="000B07ED">
        <w:rPr>
          <w:rFonts w:ascii="Segoe UI" w:hAnsi="Segoe UI" w:cs="Segoe UI"/>
          <w:i/>
          <w:sz w:val="16"/>
          <w:szCs w:val="12"/>
        </w:rPr>
        <w:t>Please complete one of these schedules per Property.</w:t>
      </w:r>
    </w:p>
    <w:p w14:paraId="4FC8D097" w14:textId="77777777" w:rsidR="00021684" w:rsidRDefault="00021684" w:rsidP="0002168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65F71914" w14:textId="157BACD5" w:rsidR="00021684" w:rsidRPr="00B65EE6" w:rsidRDefault="00021684" w:rsidP="00021684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Property Details</w:t>
      </w:r>
    </w:p>
    <w:p w14:paraId="538A0781" w14:textId="77777777" w:rsidR="00021684" w:rsidRDefault="00021684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021684" w:rsidRPr="00691FA1" w14:paraId="6DE8A398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F59C846" w14:textId="3A6A72C7" w:rsidR="00021684" w:rsidRDefault="00021684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2652928" w14:textId="55B597F1" w:rsidR="00021684" w:rsidRDefault="00021684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91FA1" w14:paraId="2B96E0E3" w14:textId="77777777" w:rsidTr="00021684">
        <w:trPr>
          <w:trHeight w:val="397"/>
        </w:trPr>
        <w:tc>
          <w:tcPr>
            <w:tcW w:w="1985" w:type="dxa"/>
            <w:vAlign w:val="center"/>
          </w:tcPr>
          <w:p w14:paraId="0889174A" w14:textId="0BD4C65B" w:rsidR="00021684" w:rsidRDefault="00021684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0E4F1780" w14:textId="77777777" w:rsidR="00021684" w:rsidRPr="005A6CFD" w:rsidRDefault="00021684" w:rsidP="00021684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B454406" w14:textId="2269ED0C" w:rsidR="00021684" w:rsidRDefault="00021684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RENTAL INCOME FIRST EARNT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B4F4855" w14:textId="77777777" w:rsidR="00021684" w:rsidRPr="00691FA1" w:rsidRDefault="00021684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91FA1" w14:paraId="11128396" w14:textId="77777777" w:rsidTr="00021684">
        <w:trPr>
          <w:trHeight w:val="397"/>
        </w:trPr>
        <w:tc>
          <w:tcPr>
            <w:tcW w:w="4253" w:type="dxa"/>
            <w:gridSpan w:val="3"/>
            <w:vAlign w:val="center"/>
          </w:tcPr>
          <w:p w14:paraId="2375B18E" w14:textId="6E0E8628" w:rsidR="00021684" w:rsidRDefault="00021684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AVAILABLE FOR RENT</w:t>
            </w:r>
            <w:r w:rsidRPr="00021684">
              <w:rPr>
                <w:rFonts w:ascii="Segoe UI" w:hAnsi="Segoe UI" w:cs="Segoe UI"/>
                <w:i/>
                <w:color w:val="000000"/>
                <w:sz w:val="16"/>
                <w:szCs w:val="16"/>
                <w:lang w:val="en-US" w:eastAsia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75295F96" w14:textId="77777777" w:rsidR="00021684" w:rsidRPr="005A6CFD" w:rsidRDefault="00021684" w:rsidP="00021684">
            <w:pPr>
              <w:rPr>
                <w:rFonts w:ascii="Segoe UI" w:eastAsia="MS Gothic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4F44F6E0" w14:textId="755C4CF6" w:rsidR="00021684" w:rsidRDefault="00021684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BUILT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3BFD31B" w14:textId="77777777" w:rsidR="00021684" w:rsidRPr="00691FA1" w:rsidRDefault="00021684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91FA1" w14:paraId="53CF82A7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049F3BA9" w14:textId="6144A690" w:rsidR="00021684" w:rsidRDefault="00021684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6BC08587" w14:textId="702DCC48" w:rsidR="00021684" w:rsidRDefault="00F85D00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021684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In your name  </w:t>
            </w:r>
            <w:r w:rsidR="00021684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021684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In joint names </w:t>
            </w:r>
            <w:r w:rsidR="00021684" w:rsidRPr="00021684">
              <w:rPr>
                <w:rFonts w:ascii="Segoe UI" w:hAnsi="Segoe UI" w:cs="Segoe UI"/>
                <w:i/>
                <w:color w:val="FF0000"/>
                <w:sz w:val="12"/>
                <w:szCs w:val="16"/>
                <w:lang w:val="en-US" w:eastAsia="en-US"/>
              </w:rPr>
              <w:t>(please provide details)</w:t>
            </w:r>
          </w:p>
        </w:tc>
      </w:tr>
    </w:tbl>
    <w:p w14:paraId="4BCC1989" w14:textId="66988511" w:rsidR="00021684" w:rsidRDefault="00021684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435DD15" w14:textId="249B5803" w:rsidR="000B07ED" w:rsidRPr="000B07ED" w:rsidRDefault="000B07ED" w:rsidP="00021684">
      <w:pPr>
        <w:spacing w:after="0" w:line="240" w:lineRule="auto"/>
        <w:rPr>
          <w:rFonts w:ascii="Segoe UI" w:hAnsi="Segoe UI" w:cs="Segoe UI"/>
          <w:i/>
          <w:color w:val="FF0000"/>
          <w:sz w:val="16"/>
          <w:szCs w:val="16"/>
        </w:rPr>
      </w:pPr>
      <w:r w:rsidRPr="000B07ED">
        <w:rPr>
          <w:rFonts w:ascii="Segoe UI" w:hAnsi="Segoe UI" w:cs="Segoe UI"/>
          <w:i/>
          <w:color w:val="FF0000"/>
          <w:sz w:val="16"/>
          <w:szCs w:val="16"/>
        </w:rPr>
        <w:t>Please provide the purchase settlement statement and other purchase costs, e.g. stamp duty, legal fees, renovations or initial repairs, and any loan application fees and/or mortgage discharge expenses when you reach the end of the form.</w:t>
      </w:r>
    </w:p>
    <w:p w14:paraId="3FD55379" w14:textId="77777777" w:rsidR="000B07ED" w:rsidRDefault="000B07ED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FFC6992" w14:textId="70A860AB" w:rsidR="00021684" w:rsidRPr="005A6CFD" w:rsidRDefault="000B07ED" w:rsidP="00021684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Income</w:t>
      </w:r>
    </w:p>
    <w:p w14:paraId="416AE6D9" w14:textId="7E30E784" w:rsidR="00021684" w:rsidRDefault="00021684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0B07ED" w:rsidRPr="00F964EA" w14:paraId="78C84BB9" w14:textId="77777777" w:rsidTr="0083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44546A" w:themeFill="text2"/>
            <w:vAlign w:val="center"/>
          </w:tcPr>
          <w:p w14:paraId="342D962B" w14:textId="2D335E28" w:rsidR="000B07ED" w:rsidRPr="00F964EA" w:rsidRDefault="000B07ED" w:rsidP="000B07ED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44546A" w:themeFill="text2"/>
            <w:vAlign w:val="center"/>
          </w:tcPr>
          <w:p w14:paraId="57ABE6F6" w14:textId="76B0B11D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OTHER RENTAL INCOME</w:t>
            </w:r>
          </w:p>
        </w:tc>
      </w:tr>
      <w:tr w:rsidR="000B07ED" w:rsidRPr="00F323C8" w14:paraId="5EAA0022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vAlign w:val="center"/>
          </w:tcPr>
          <w:p w14:paraId="2BA4010D" w14:textId="31E623C3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vAlign w:val="center"/>
          </w:tcPr>
          <w:p w14:paraId="37BCBCF6" w14:textId="6814875E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352EBA94" w14:textId="5CB8817A" w:rsidR="000B07ED" w:rsidRDefault="000B07ED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6C9D5A0" w14:textId="0D7BB32A" w:rsidR="000B07ED" w:rsidRPr="000B07ED" w:rsidRDefault="000B07ED" w:rsidP="00021684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0B07ED">
        <w:rPr>
          <w:rFonts w:ascii="Segoe UI" w:hAnsi="Segoe UI" w:cs="Segoe UI"/>
          <w:b/>
          <w:sz w:val="20"/>
          <w:szCs w:val="20"/>
        </w:rPr>
        <w:t>Expenses</w:t>
      </w:r>
    </w:p>
    <w:p w14:paraId="23441AF5" w14:textId="77777777" w:rsidR="000B07ED" w:rsidRDefault="000B07ED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F964EA" w14:paraId="5DEF04CA" w14:textId="77777777" w:rsidTr="0083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44546A" w:themeFill="text2"/>
            <w:vAlign w:val="center"/>
          </w:tcPr>
          <w:p w14:paraId="161C472F" w14:textId="77777777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55E38FFE" w14:textId="77777777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44546A" w:themeFill="text2"/>
            <w:vAlign w:val="center"/>
          </w:tcPr>
          <w:p w14:paraId="1617ECC6" w14:textId="77777777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2EE3382E" w14:textId="77777777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0B07ED" w:rsidRPr="00F323C8" w14:paraId="026D70B8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597AF8C" w14:textId="3E8AC3E9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vAlign w:val="center"/>
          </w:tcPr>
          <w:p w14:paraId="1736527F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A07944D" w14:textId="20026136" w:rsidR="000B07ED" w:rsidRPr="00F323C8" w:rsidRDefault="005035D1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vAlign w:val="center"/>
          </w:tcPr>
          <w:p w14:paraId="2FD1105C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78BAF7A5" w14:textId="77777777" w:rsidTr="00837AE5">
        <w:trPr>
          <w:trHeight w:val="397"/>
        </w:trPr>
        <w:tc>
          <w:tcPr>
            <w:tcW w:w="2481" w:type="dxa"/>
            <w:vAlign w:val="center"/>
          </w:tcPr>
          <w:p w14:paraId="3B89E769" w14:textId="370769B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vAlign w:val="center"/>
          </w:tcPr>
          <w:p w14:paraId="347F7333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8734405" w14:textId="3A258894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vAlign w:val="center"/>
          </w:tcPr>
          <w:p w14:paraId="19053B27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6A4B57E7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7BB62CA" w14:textId="258818CA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vAlign w:val="center"/>
          </w:tcPr>
          <w:p w14:paraId="2AC99DF3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3BD4075" w14:textId="5C6E5F74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vAlign w:val="center"/>
          </w:tcPr>
          <w:p w14:paraId="5E5E7F6D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32EA9ADD" w14:textId="77777777" w:rsidTr="00837AE5">
        <w:trPr>
          <w:trHeight w:val="397"/>
        </w:trPr>
        <w:tc>
          <w:tcPr>
            <w:tcW w:w="2481" w:type="dxa"/>
            <w:vAlign w:val="center"/>
          </w:tcPr>
          <w:p w14:paraId="67783AEB" w14:textId="0E7DCF48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vAlign w:val="center"/>
          </w:tcPr>
          <w:p w14:paraId="0A7928D5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65203696" w14:textId="68934E21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vAlign w:val="center"/>
          </w:tcPr>
          <w:p w14:paraId="1FDB1613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1333361E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D43E075" w14:textId="683F6192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vAlign w:val="center"/>
          </w:tcPr>
          <w:p w14:paraId="6006CFFA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065A42F" w14:textId="58931A74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vAlign w:val="center"/>
          </w:tcPr>
          <w:p w14:paraId="565843F0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5499D0BE" w14:textId="77777777" w:rsidTr="00837AE5">
        <w:trPr>
          <w:trHeight w:val="397"/>
        </w:trPr>
        <w:tc>
          <w:tcPr>
            <w:tcW w:w="2481" w:type="dxa"/>
            <w:vAlign w:val="center"/>
          </w:tcPr>
          <w:p w14:paraId="2EAFDC4A" w14:textId="7E384227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vAlign w:val="center"/>
          </w:tcPr>
          <w:p w14:paraId="2BA2CFFC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011CCDE" w14:textId="395FC21A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vAlign w:val="center"/>
          </w:tcPr>
          <w:p w14:paraId="65ED1DB7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3F541324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2BE9EC01" w14:textId="32FE534B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vAlign w:val="center"/>
          </w:tcPr>
          <w:p w14:paraId="480FBA2E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E664C0E" w14:textId="6F9F8CF9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vAlign w:val="center"/>
          </w:tcPr>
          <w:p w14:paraId="55808AA7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2F03C496" w14:textId="77777777" w:rsidTr="00837AE5">
        <w:trPr>
          <w:trHeight w:val="397"/>
        </w:trPr>
        <w:tc>
          <w:tcPr>
            <w:tcW w:w="2481" w:type="dxa"/>
            <w:vAlign w:val="center"/>
          </w:tcPr>
          <w:p w14:paraId="176F2A31" w14:textId="1CF7B212" w:rsidR="000B07ED" w:rsidRDefault="005035D1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vAlign w:val="center"/>
          </w:tcPr>
          <w:p w14:paraId="1EB252AC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A1A6527" w14:textId="78D00D6E" w:rsidR="000B07ED" w:rsidRDefault="005035D1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21A76CC0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4C7E35AB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BBC0FD3" w14:textId="548359CC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vAlign w:val="center"/>
          </w:tcPr>
          <w:p w14:paraId="58B7EBB7" w14:textId="4E18DB53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2DAB20F" w14:textId="7C9A6435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3AEDB67A" w14:textId="60A03191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49B7EA38" w14:textId="7C6C75BA" w:rsidR="000B07ED" w:rsidRPr="001B74E7" w:rsidRDefault="000B07ED" w:rsidP="00B65EE6">
      <w:pPr>
        <w:spacing w:after="0" w:line="240" w:lineRule="auto"/>
        <w:rPr>
          <w:rFonts w:ascii="Segoe UI" w:hAnsi="Segoe UI" w:cs="Segoe UI"/>
          <w:i/>
          <w:color w:val="FF0000"/>
          <w:sz w:val="16"/>
          <w:szCs w:val="16"/>
        </w:rPr>
      </w:pPr>
    </w:p>
    <w:p w14:paraId="5A6CC29F" w14:textId="6F912036" w:rsidR="000B07ED" w:rsidRDefault="000B07E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D8DB7BF" w14:textId="5228E2EC" w:rsidR="000B07ED" w:rsidRPr="000B07ED" w:rsidRDefault="000B07ED" w:rsidP="00B65EE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0B07ED">
        <w:rPr>
          <w:rFonts w:ascii="Segoe UI" w:hAnsi="Segoe UI" w:cs="Segoe UI"/>
          <w:b/>
          <w:sz w:val="20"/>
          <w:szCs w:val="20"/>
        </w:rPr>
        <w:t>Depreciable Items</w:t>
      </w:r>
    </w:p>
    <w:p w14:paraId="05965C24" w14:textId="745993D6" w:rsidR="000B07ED" w:rsidRDefault="000B07E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B07ED" w:rsidRPr="00F964EA" w14:paraId="302DE5C9" w14:textId="77777777" w:rsidTr="001B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44546A" w:themeFill="text2"/>
            <w:vAlign w:val="center"/>
          </w:tcPr>
          <w:p w14:paraId="5308D836" w14:textId="59868834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44546A" w:themeFill="text2"/>
            <w:vAlign w:val="center"/>
          </w:tcPr>
          <w:p w14:paraId="155B6B7B" w14:textId="668EFE56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2838" w:type="dxa"/>
            <w:shd w:val="clear" w:color="auto" w:fill="44546A" w:themeFill="text2"/>
            <w:vAlign w:val="center"/>
          </w:tcPr>
          <w:p w14:paraId="6F371BAE" w14:textId="5507677B" w:rsidR="000B07ED" w:rsidRPr="00F964EA" w:rsidRDefault="000B07ED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0B07ED" w:rsidRPr="00F323C8" w14:paraId="40B5C576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C979FD" w14:textId="52A66333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59C94F" w14:textId="0A161F4D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08CB2D7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045BF536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1865142A" w14:textId="54387777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78C34FFE" w14:textId="0DBB87F2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7E0C113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3C0F4F84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56DABD1B" w14:textId="154BE534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095A042" w14:textId="6E5B0084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731C996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3E9F3AC1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326A547E" w14:textId="1BA4AE9F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43841F0" w14:textId="342FAB3C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D4657B2" w14:textId="77777777" w:rsidR="000B07ED" w:rsidRPr="00F323C8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F323C8" w14:paraId="091AD31C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9DD7F3" w14:textId="17CBBC1E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B727D50" w14:textId="23C8EA33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23E3F9A" w14:textId="77777777" w:rsidR="000B07ED" w:rsidRDefault="000B07ED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08304D6C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4E35E120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40A6265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D6D6109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019595B7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016CFB9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62BBB7B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C43E45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428915DA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629D4D3E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7A93378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41284FC5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0A8AE095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0182B82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A49CF80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CAA40F5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4CA06288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0CD664FC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7ECDB82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4ADDA66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4968A2AF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A379428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13B9C38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6E4FA70" w14:textId="3FF0CF6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972E0" w14:textId="377AB1C3" w:rsidR="000B07ED" w:rsidRDefault="000B07E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90256D6" w14:textId="26F7BD72" w:rsidR="000B07ED" w:rsidRPr="000B07ED" w:rsidRDefault="000B07ED" w:rsidP="00B65EE6">
      <w:pPr>
        <w:spacing w:after="0" w:line="240" w:lineRule="auto"/>
        <w:rPr>
          <w:rFonts w:ascii="Segoe UI" w:hAnsi="Segoe UI" w:cs="Segoe UI"/>
          <w:i/>
          <w:color w:val="FF0000"/>
          <w:sz w:val="16"/>
          <w:szCs w:val="16"/>
        </w:rPr>
      </w:pPr>
      <w:r w:rsidRPr="000B07ED">
        <w:rPr>
          <w:rFonts w:ascii="Segoe UI" w:hAnsi="Segoe UI" w:cs="Segoe UI"/>
          <w:b/>
          <w:sz w:val="20"/>
          <w:szCs w:val="20"/>
        </w:rPr>
        <w:t>Improvements / Construction Costs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B07ED">
        <w:rPr>
          <w:rFonts w:ascii="Segoe UI" w:hAnsi="Segoe UI" w:cs="Segoe UI"/>
          <w:i/>
          <w:color w:val="FF0000"/>
          <w:sz w:val="16"/>
          <w:szCs w:val="16"/>
        </w:rPr>
        <w:t>Please provide a copy of your tax depreciation schedule prepared by third party below.</w:t>
      </w:r>
    </w:p>
    <w:p w14:paraId="6C5E18BE" w14:textId="6E99D231" w:rsidR="000B07ED" w:rsidRDefault="000B07E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1B74E7" w:rsidRPr="00F964EA" w14:paraId="4EBF1E23" w14:textId="77777777" w:rsidTr="0083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44546A" w:themeFill="text2"/>
            <w:vAlign w:val="center"/>
          </w:tcPr>
          <w:p w14:paraId="4AB82EE2" w14:textId="77777777" w:rsidR="001B74E7" w:rsidRPr="00F964EA" w:rsidRDefault="001B74E7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44546A" w:themeFill="text2"/>
            <w:vAlign w:val="center"/>
          </w:tcPr>
          <w:p w14:paraId="16EB6B52" w14:textId="66C66BB7" w:rsidR="001B74E7" w:rsidRPr="00F964EA" w:rsidRDefault="001B74E7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DATE</w:t>
            </w:r>
          </w:p>
        </w:tc>
        <w:tc>
          <w:tcPr>
            <w:tcW w:w="2838" w:type="dxa"/>
            <w:shd w:val="clear" w:color="auto" w:fill="44546A" w:themeFill="text2"/>
            <w:vAlign w:val="center"/>
          </w:tcPr>
          <w:p w14:paraId="6080F836" w14:textId="77777777" w:rsidR="001B74E7" w:rsidRPr="00F964EA" w:rsidRDefault="001B74E7" w:rsidP="00837AE5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1B74E7" w:rsidRPr="00F323C8" w14:paraId="4DA14C0F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F3FB7C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F03848F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5014AD9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604B7F7C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3FEFC493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C550F2B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33E7AC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67AA8628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B669542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978DD51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CCF4C2F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31ECE7C5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13E999B4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3BA5AD2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F3AE842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18DBCA5D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8844875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DC8CD1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912FF5F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1F29DBDE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33535505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EF166BA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DFEB31B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1AC8D992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E48AF3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1B341B4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4EC5D6D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7581961B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264F67A5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F47E1DC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3B08240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6E0881EF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768873E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0190BB2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BE29204" w14:textId="77777777" w:rsidR="001B74E7" w:rsidRPr="00F323C8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4312A8E6" w14:textId="77777777" w:rsidTr="00837AE5">
        <w:trPr>
          <w:trHeight w:val="397"/>
        </w:trPr>
        <w:tc>
          <w:tcPr>
            <w:tcW w:w="4253" w:type="dxa"/>
            <w:vAlign w:val="center"/>
          </w:tcPr>
          <w:p w14:paraId="576DAFF9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604D0EE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1CFFC66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F323C8" w14:paraId="307FD677" w14:textId="77777777" w:rsidTr="0083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41D2159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C9541B3" w14:textId="77777777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5065F39" w14:textId="3DE66336" w:rsidR="001B74E7" w:rsidRDefault="001B74E7" w:rsidP="00837AE5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E2197F8" w14:textId="09CFBA5F" w:rsidR="001B74E7" w:rsidRDefault="001B74E7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FCAB487" w14:textId="77777777" w:rsidR="00D560ED" w:rsidRDefault="00D560ED" w:rsidP="000A2D6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74E7" w:rsidRPr="005209D4" w14:paraId="2967DA4D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2633B9B3" w14:textId="07DAC94A" w:rsidR="001B74E7" w:rsidRPr="001B74E7" w:rsidRDefault="001B74E7" w:rsidP="001B74E7">
            <w:pPr>
              <w:rPr>
                <w:rFonts w:ascii="Segoe UI" w:hAnsi="Segoe UI" w:cs="Segoe UI"/>
                <w:i/>
                <w:color w:val="000000"/>
                <w:sz w:val="16"/>
                <w:szCs w:val="16"/>
                <w:lang w:val="en-US" w:eastAsia="en-US"/>
              </w:rPr>
            </w:pPr>
            <w:r w:rsidRPr="005209D4"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OTHER INFORMATION</w:t>
            </w:r>
            <w:r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 </w:t>
            </w:r>
            <w:r w:rsidRPr="001B74E7">
              <w:rPr>
                <w:rFonts w:ascii="Segoe UI" w:hAnsi="Segoe UI" w:cs="Segoe UI"/>
                <w:i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1B74E7" w:rsidRPr="005209D4" w14:paraId="12887076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63000338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6EE68492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7CD76910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343B6B01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5DD0F45D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306C68A1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0F2C4554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02740D6E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425643CE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1BCFED23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19137DDB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490B2758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493D2041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5209D4" w14:paraId="663C9545" w14:textId="77777777" w:rsidTr="00837AE5">
        <w:trPr>
          <w:trHeight w:val="397"/>
        </w:trPr>
        <w:tc>
          <w:tcPr>
            <w:tcW w:w="9912" w:type="dxa"/>
            <w:vAlign w:val="center"/>
          </w:tcPr>
          <w:p w14:paraId="7DFCCC75" w14:textId="77777777" w:rsidR="001B74E7" w:rsidRPr="005209D4" w:rsidRDefault="001B74E7" w:rsidP="00021684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E3539F3" w14:textId="67ED4A38" w:rsidR="00673192" w:rsidRDefault="00673192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4524AE" w14:textId="189CF4FD" w:rsidR="005035D1" w:rsidRDefault="005035D1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6F5637" w14:textId="77777777" w:rsidR="005035D1" w:rsidRDefault="005035D1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1A9BA9" w14:textId="0B028A69" w:rsidR="001B74E7" w:rsidRPr="00215B32" w:rsidRDefault="001B74E7" w:rsidP="001B74E7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lastRenderedPageBreak/>
        <w:t>SUPPORTING DOCUMENT CHECKLIST</w:t>
      </w:r>
    </w:p>
    <w:p w14:paraId="10702A62" w14:textId="7B84876D" w:rsidR="001B74E7" w:rsidRDefault="001B74E7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209210" w14:textId="13A1D770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Payment Summaries</w:t>
      </w:r>
      <w:r w:rsidR="005035D1">
        <w:rPr>
          <w:rFonts w:ascii="Segoe UI" w:hAnsi="Segoe UI" w:cs="Segoe UI"/>
          <w:bCs/>
          <w:color w:val="000000"/>
          <w:sz w:val="20"/>
          <w:lang w:val="en-GB" w:eastAsia="en-US"/>
        </w:rPr>
        <w:t>/Income Statement from you myGov Account</w:t>
      </w:r>
    </w:p>
    <w:p w14:paraId="17905C76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Detailed Work Expenses Listing</w:t>
      </w:r>
    </w:p>
    <w:p w14:paraId="1837DCE2" w14:textId="2C74C34A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Private Health Statement</w:t>
      </w:r>
      <w:r w:rsidR="005035D1">
        <w:rPr>
          <w:rFonts w:ascii="Segoe UI" w:hAnsi="Segoe UI" w:cs="Segoe UI"/>
          <w:bCs/>
          <w:color w:val="000000"/>
          <w:sz w:val="20"/>
          <w:lang w:val="en-GB" w:eastAsia="en-US"/>
        </w:rPr>
        <w:t xml:space="preserve"> (Optional)</w:t>
      </w:r>
    </w:p>
    <w:p w14:paraId="32217E8D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Out of Pocket Medical Expense Claims</w:t>
      </w:r>
    </w:p>
    <w:p w14:paraId="4A00C6C2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Unit Trust Tax Year Summary</w:t>
      </w:r>
    </w:p>
    <w:p w14:paraId="1AD5CAA8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Motor Vehicle Hire Purchase / Lease / Chattel Mortgage Agreement</w:t>
      </w:r>
    </w:p>
    <w:p w14:paraId="16CC6221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Rental Property Purchase Settlement Statement / Costs</w:t>
      </w:r>
    </w:p>
    <w:p w14:paraId="39DD5053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bCs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Rental Property </w:t>
      </w:r>
      <w:r w:rsidRPr="001B74E7">
        <w:rPr>
          <w:rFonts w:ascii="Segoe UI" w:hAnsi="Segoe UI" w:cs="Segoe UI"/>
          <w:bCs/>
          <w:color w:val="000000"/>
          <w:sz w:val="20"/>
          <w:lang w:val="en-GB" w:eastAsia="en-US"/>
        </w:rPr>
        <w:t>Depreciation Schedule (as prepared by Third Party)</w:t>
      </w:r>
    </w:p>
    <w:p w14:paraId="7A5F4CCD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Letter noting tax deductibility of Income Protection Premiums</w:t>
      </w:r>
    </w:p>
    <w:p w14:paraId="35124DB5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264C6406" w14:textId="5BA604BB" w:rsidR="001B74E7" w:rsidRDefault="001B74E7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BB8D8CB" w14:textId="77777777" w:rsidR="001B74E7" w:rsidRDefault="001B74E7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AFCD1B5" w14:textId="37B0A89C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>Please complete the Authorisation below as this allows us to contact necessary organisations, (e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  <w:r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g. your bank or insurance company) to obtain information that is required to complete your </w:t>
      </w:r>
      <w:r w:rsidR="00D82CFF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Financial </w:t>
      </w:r>
      <w:r w:rsidR="004F7D6E" w:rsidRP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>Statements and Tax Returns</w:t>
      </w:r>
      <w:r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</w:p>
    <w:p w14:paraId="4005C999" w14:textId="77777777" w:rsid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3913B8F1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44AABE88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b/>
          <w:color w:val="000000"/>
          <w:sz w:val="32"/>
          <w:szCs w:val="32"/>
          <w:lang w:val="en-NZ" w:eastAsia="en-US"/>
        </w:rPr>
      </w:pPr>
      <w:r w:rsidRPr="00F62FC7">
        <w:rPr>
          <w:rFonts w:ascii="Segoe UI" w:hAnsi="Segoe UI" w:cs="Segoe UI"/>
          <w:b/>
          <w:color w:val="000000"/>
          <w:sz w:val="32"/>
          <w:szCs w:val="32"/>
          <w:lang w:val="en-NZ" w:eastAsia="en-US"/>
        </w:rPr>
        <w:t>AUTHORISATION</w:t>
      </w:r>
    </w:p>
    <w:p w14:paraId="655C3E19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</w:p>
    <w:p w14:paraId="1EC724FE" w14:textId="260BD351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I/We authorise </w:t>
      </w:r>
      <w:r w:rsidR="00837AE5">
        <w:rPr>
          <w:rFonts w:ascii="Segoe UI" w:hAnsi="Segoe UI" w:cs="Segoe UI"/>
          <w:color w:val="FF0000"/>
          <w:sz w:val="20"/>
          <w:szCs w:val="20"/>
          <w:lang w:val="en-GB" w:eastAsia="en-US"/>
        </w:rPr>
        <w:t xml:space="preserve">Success Accounting Group 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to </w:t>
      </w:r>
      <w:r w:rsidR="001B74E7"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>complete the</w:t>
      </w:r>
      <w:r w:rsid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="001B74E7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compilation of Tax Return</w:t>
      </w:r>
      <w:r w:rsid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>(</w:t>
      </w:r>
      <w:r w:rsidR="001B74E7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s</w:t>
      </w:r>
      <w:r w:rsid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>)</w:t>
      </w:r>
      <w:r w:rsidR="001B74E7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for me/us for the 201</w:t>
      </w:r>
      <w:r w:rsidR="00D82CFF">
        <w:rPr>
          <w:rFonts w:ascii="Segoe UI" w:hAnsi="Segoe UI" w:cs="Segoe UI"/>
          <w:color w:val="000000"/>
          <w:sz w:val="20"/>
          <w:szCs w:val="20"/>
          <w:lang w:val="en-GB" w:eastAsia="en-US"/>
        </w:rPr>
        <w:t>9</w:t>
      </w:r>
      <w:r w:rsidR="001B74E7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</w:t>
      </w:r>
      <w:r w:rsidR="001B74E7"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>. I/We do not require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="00837AE5">
        <w:rPr>
          <w:rFonts w:ascii="Segoe UI" w:hAnsi="Segoe UI" w:cs="Segoe UI"/>
          <w:color w:val="FF0000"/>
          <w:sz w:val="20"/>
          <w:szCs w:val="20"/>
          <w:lang w:val="en-GB" w:eastAsia="en-US"/>
        </w:rPr>
        <w:t>Success Accounting Group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to carry out an audit or a review assignment on the information provided. </w:t>
      </w:r>
    </w:p>
    <w:p w14:paraId="58E2EAEE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</w:p>
    <w:p w14:paraId="145B9151" w14:textId="55FCCA6D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I/we authorise </w:t>
      </w:r>
      <w:r w:rsidR="00837AE5">
        <w:rPr>
          <w:rFonts w:ascii="Segoe UI" w:hAnsi="Segoe UI" w:cs="Segoe UI"/>
          <w:color w:val="FF0000"/>
          <w:sz w:val="20"/>
          <w:szCs w:val="20"/>
          <w:lang w:val="en-GB" w:eastAsia="en-US"/>
        </w:rPr>
        <w:t>Success Accounting Group</w:t>
      </w:r>
      <w:r w:rsidR="00837AE5"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to obtain whatever information is required from third parties to complete the </w:t>
      </w:r>
      <w:r w:rsidR="001B74E7" w:rsidRP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>preparation of my/our Financial Statements and Tax Returns</w:t>
      </w:r>
      <w:r w:rsid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>.</w:t>
      </w:r>
    </w:p>
    <w:p w14:paraId="17E296A3" w14:textId="77777777" w:rsidR="00E85517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6AB9A642" w14:textId="77777777" w:rsidR="005209D4" w:rsidRPr="00E85517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6F2C10E8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4"/>
          <w:szCs w:val="20"/>
        </w:rPr>
      </w:pPr>
      <w:r w:rsidRPr="00E85517">
        <w:rPr>
          <w:rFonts w:ascii="Segoe UI" w:hAnsi="Segoe UI" w:cs="Segoe UI"/>
          <w:sz w:val="24"/>
          <w:szCs w:val="20"/>
        </w:rPr>
        <w:t>AUTHORISED SIGNATURE(S)</w:t>
      </w:r>
    </w:p>
    <w:p w14:paraId="089199CF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4C641AF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4D2CC36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5F11433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85517">
        <w:rPr>
          <w:rFonts w:ascii="Segoe UI" w:hAnsi="Segoe UI" w:cs="Segoe UI"/>
          <w:sz w:val="20"/>
          <w:szCs w:val="20"/>
        </w:rPr>
        <w:t>____________________________________________</w:t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  <w:t>____________________________________________</w:t>
      </w:r>
    </w:p>
    <w:p w14:paraId="7CA0C788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F13B8E6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85517">
        <w:rPr>
          <w:rFonts w:ascii="Segoe UI" w:hAnsi="Segoe UI" w:cs="Segoe UI"/>
          <w:sz w:val="20"/>
          <w:szCs w:val="20"/>
        </w:rPr>
        <w:t>Date:</w:t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  <w:t>Date:</w:t>
      </w:r>
    </w:p>
    <w:sectPr w:rsidR="00E85517" w:rsidRPr="00E85517" w:rsidSect="00D25E3B">
      <w:headerReference w:type="default" r:id="rId10"/>
      <w:footerReference w:type="default" r:id="rId11"/>
      <w:headerReference w:type="first" r:id="rId12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5635" w14:textId="77777777" w:rsidR="00F85D00" w:rsidRDefault="00F85D00" w:rsidP="00360B4A">
      <w:pPr>
        <w:spacing w:after="0" w:line="240" w:lineRule="auto"/>
      </w:pPr>
      <w:r>
        <w:separator/>
      </w:r>
    </w:p>
  </w:endnote>
  <w:endnote w:type="continuationSeparator" w:id="0">
    <w:p w14:paraId="3935E954" w14:textId="77777777" w:rsidR="00F85D00" w:rsidRDefault="00F85D00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0219" w14:textId="77777777" w:rsidR="00837AE5" w:rsidRPr="009F4281" w:rsidRDefault="00837AE5" w:rsidP="0071431C">
    <w:pPr>
      <w:pStyle w:val="Footer"/>
      <w:pBdr>
        <w:top w:val="single" w:sz="12" w:space="1" w:color="44546A" w:themeColor="text2"/>
      </w:pBdr>
      <w:jc w:val="right"/>
      <w:rPr>
        <w:rFonts w:ascii="Segoe UI" w:hAnsi="Segoe UI" w:cs="Segoe UI"/>
        <w:sz w:val="16"/>
        <w:szCs w:val="16"/>
      </w:rPr>
    </w:pPr>
  </w:p>
  <w:p w14:paraId="270A3B9F" w14:textId="77777777" w:rsidR="00837AE5" w:rsidRPr="009F4281" w:rsidRDefault="00837AE5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.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4E9E01A0" w14:textId="77777777" w:rsidR="00837AE5" w:rsidRPr="009F4281" w:rsidRDefault="00837AE5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1EB1402D" w14:textId="6EF0C2FA" w:rsidR="00837AE5" w:rsidRPr="0071431C" w:rsidRDefault="00837AE5" w:rsidP="0071431C">
    <w:pPr>
      <w:pStyle w:val="Footer"/>
      <w:jc w:val="right"/>
      <w:rPr>
        <w:rFonts w:ascii="Segoe UI" w:hAnsi="Segoe UI" w:cs="Segoe UI"/>
        <w:sz w:val="12"/>
        <w:szCs w:val="16"/>
      </w:rPr>
    </w:pPr>
    <w:r w:rsidRPr="009F4281">
      <w:rPr>
        <w:rFonts w:ascii="Segoe UI" w:hAnsi="Segoe UI" w:cs="Segoe UI"/>
        <w:sz w:val="12"/>
        <w:szCs w:val="16"/>
      </w:rPr>
      <w:t xml:space="preserve">© </w:t>
    </w:r>
    <w:r>
      <w:rPr>
        <w:rFonts w:ascii="Segoe UI" w:hAnsi="Segoe UI" w:cs="Segoe UI"/>
        <w:sz w:val="12"/>
        <w:szCs w:val="16"/>
      </w:rPr>
      <w:t xml:space="preserve">2019 </w:t>
    </w:r>
    <w:r w:rsidR="001D6896">
      <w:rPr>
        <w:rFonts w:ascii="Segoe UI" w:hAnsi="Segoe UI" w:cs="Segoe UI"/>
        <w:sz w:val="12"/>
        <w:szCs w:val="16"/>
      </w:rPr>
      <w:t>Success Accounting Group</w:t>
    </w:r>
    <w:r>
      <w:rPr>
        <w:rFonts w:ascii="Segoe UI" w:hAnsi="Segoe UI" w:cs="Segoe UI"/>
        <w:sz w:val="12"/>
        <w:szCs w:val="16"/>
      </w:rPr>
      <w:t xml:space="preserve"> | Last Updated </w:t>
    </w:r>
    <w:r>
      <w:rPr>
        <w:rFonts w:ascii="Segoe UI" w:hAnsi="Segoe UI" w:cs="Segoe UI"/>
        <w:sz w:val="12"/>
        <w:szCs w:val="16"/>
      </w:rPr>
      <w:fldChar w:fldCharType="begin"/>
    </w:r>
    <w:r>
      <w:rPr>
        <w:rFonts w:ascii="Segoe UI" w:hAnsi="Segoe UI" w:cs="Segoe UI"/>
        <w:sz w:val="12"/>
        <w:szCs w:val="16"/>
      </w:rPr>
      <w:instrText xml:space="preserve"> SAVEDATE  \@ "d MMMM yyyy"  \* MERGEFORMAT </w:instrText>
    </w:r>
    <w:r>
      <w:rPr>
        <w:rFonts w:ascii="Segoe UI" w:hAnsi="Segoe UI" w:cs="Segoe UI"/>
        <w:sz w:val="12"/>
        <w:szCs w:val="16"/>
      </w:rPr>
      <w:fldChar w:fldCharType="separate"/>
    </w:r>
    <w:r w:rsidR="009D555D">
      <w:rPr>
        <w:rFonts w:ascii="Segoe UI" w:hAnsi="Segoe UI" w:cs="Segoe UI"/>
        <w:noProof/>
        <w:sz w:val="12"/>
        <w:szCs w:val="16"/>
      </w:rPr>
      <w:t>9 July 2019</w:t>
    </w:r>
    <w:r>
      <w:rPr>
        <w:rFonts w:ascii="Segoe UI" w:hAnsi="Segoe UI" w:cs="Segoe UI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DFEB" w14:textId="77777777" w:rsidR="00F85D00" w:rsidRDefault="00F85D00" w:rsidP="00360B4A">
      <w:pPr>
        <w:spacing w:after="0" w:line="240" w:lineRule="auto"/>
      </w:pPr>
      <w:r>
        <w:separator/>
      </w:r>
    </w:p>
  </w:footnote>
  <w:footnote w:type="continuationSeparator" w:id="0">
    <w:p w14:paraId="007A1130" w14:textId="77777777" w:rsidR="00F85D00" w:rsidRDefault="00F85D00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80CB" w14:textId="6D1FB285" w:rsidR="00837AE5" w:rsidRDefault="00837AE5" w:rsidP="003D1B2C">
    <w:pPr>
      <w:pStyle w:val="Header"/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  <w:r>
      <w:rPr>
        <w:rFonts w:ascii="Segoe UI" w:hAnsi="Segoe UI" w:cs="Segoe UI"/>
        <w:spacing w:val="20"/>
        <w:sz w:val="16"/>
        <w:szCs w:val="16"/>
        <w:lang w:val="en-US"/>
      </w:rPr>
      <w:t>QUESTIONNAIRE</w:t>
    </w:r>
    <w:r w:rsidRPr="00DE0860">
      <w:rPr>
        <w:rFonts w:ascii="Segoe UI" w:hAnsi="Segoe UI" w:cs="Segoe UI"/>
        <w:spacing w:val="20"/>
        <w:sz w:val="16"/>
        <w:szCs w:val="16"/>
        <w:lang w:val="en-US"/>
      </w:rPr>
      <w:t xml:space="preserve"> | </w:t>
    </w:r>
    <w:r>
      <w:rPr>
        <w:rFonts w:ascii="Segoe UI" w:hAnsi="Segoe UI" w:cs="Segoe UI"/>
        <w:b/>
        <w:spacing w:val="20"/>
        <w:sz w:val="16"/>
        <w:szCs w:val="16"/>
        <w:lang w:val="en-US"/>
      </w:rPr>
      <w:t>Tax Returns (Individuals)</w:t>
    </w:r>
  </w:p>
  <w:p w14:paraId="2E53CB8B" w14:textId="77777777" w:rsidR="00837AE5" w:rsidRDefault="00837AE5" w:rsidP="003D1B2C">
    <w:pPr>
      <w:pStyle w:val="Header"/>
      <w:pBdr>
        <w:between w:val="single" w:sz="12" w:space="1" w:color="44546A" w:themeColor="text2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5FB462EB" w14:textId="77777777" w:rsidR="00837AE5" w:rsidRPr="00F232A0" w:rsidRDefault="00837AE5" w:rsidP="003D1B2C">
    <w:pPr>
      <w:pStyle w:val="Header"/>
      <w:pBdr>
        <w:between w:val="single" w:sz="12" w:space="1" w:color="44546A" w:themeColor="text2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2643BFE4" w14:textId="77777777" w:rsidR="00837AE5" w:rsidRPr="00F232A0" w:rsidRDefault="00837AE5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519E" w14:textId="77777777" w:rsidR="00837AE5" w:rsidRDefault="00837A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6B850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16"/>
  </w:num>
  <w:num w:numId="5">
    <w:abstractNumId w:val="33"/>
  </w:num>
  <w:num w:numId="6">
    <w:abstractNumId w:val="22"/>
  </w:num>
  <w:num w:numId="7">
    <w:abstractNumId w:val="39"/>
  </w:num>
  <w:num w:numId="8">
    <w:abstractNumId w:val="10"/>
  </w:num>
  <w:num w:numId="9">
    <w:abstractNumId w:val="26"/>
  </w:num>
  <w:num w:numId="10">
    <w:abstractNumId w:val="20"/>
  </w:num>
  <w:num w:numId="11">
    <w:abstractNumId w:val="23"/>
  </w:num>
  <w:num w:numId="12">
    <w:abstractNumId w:val="3"/>
  </w:num>
  <w:num w:numId="13">
    <w:abstractNumId w:val="15"/>
  </w:num>
  <w:num w:numId="14">
    <w:abstractNumId w:val="28"/>
  </w:num>
  <w:num w:numId="15">
    <w:abstractNumId w:val="43"/>
  </w:num>
  <w:num w:numId="16">
    <w:abstractNumId w:val="40"/>
  </w:num>
  <w:num w:numId="17">
    <w:abstractNumId w:val="25"/>
  </w:num>
  <w:num w:numId="18">
    <w:abstractNumId w:val="44"/>
  </w:num>
  <w:num w:numId="19">
    <w:abstractNumId w:val="29"/>
  </w:num>
  <w:num w:numId="20">
    <w:abstractNumId w:val="6"/>
  </w:num>
  <w:num w:numId="21">
    <w:abstractNumId w:val="7"/>
  </w:num>
  <w:num w:numId="22">
    <w:abstractNumId w:val="5"/>
  </w:num>
  <w:num w:numId="23">
    <w:abstractNumId w:val="42"/>
  </w:num>
  <w:num w:numId="24">
    <w:abstractNumId w:val="13"/>
  </w:num>
  <w:num w:numId="25">
    <w:abstractNumId w:val="17"/>
  </w:num>
  <w:num w:numId="26">
    <w:abstractNumId w:val="30"/>
  </w:num>
  <w:num w:numId="27">
    <w:abstractNumId w:val="18"/>
  </w:num>
  <w:num w:numId="28">
    <w:abstractNumId w:val="11"/>
  </w:num>
  <w:num w:numId="29">
    <w:abstractNumId w:val="4"/>
  </w:num>
  <w:num w:numId="30">
    <w:abstractNumId w:val="8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34"/>
  </w:num>
  <w:num w:numId="36">
    <w:abstractNumId w:val="21"/>
  </w:num>
  <w:num w:numId="37">
    <w:abstractNumId w:val="41"/>
  </w:num>
  <w:num w:numId="38">
    <w:abstractNumId w:val="27"/>
  </w:num>
  <w:num w:numId="39">
    <w:abstractNumId w:val="37"/>
  </w:num>
  <w:num w:numId="40">
    <w:abstractNumId w:val="35"/>
  </w:num>
  <w:num w:numId="41">
    <w:abstractNumId w:val="32"/>
  </w:num>
  <w:num w:numId="42">
    <w:abstractNumId w:val="9"/>
  </w:num>
  <w:num w:numId="43">
    <w:abstractNumId w:val="36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75B9"/>
    <w:rsid w:val="000414E7"/>
    <w:rsid w:val="000502D1"/>
    <w:rsid w:val="0007401C"/>
    <w:rsid w:val="000761F0"/>
    <w:rsid w:val="00082698"/>
    <w:rsid w:val="00083ECD"/>
    <w:rsid w:val="000A2D61"/>
    <w:rsid w:val="000A5DD4"/>
    <w:rsid w:val="000B07ED"/>
    <w:rsid w:val="000B432A"/>
    <w:rsid w:val="000B4A48"/>
    <w:rsid w:val="000D1D41"/>
    <w:rsid w:val="000D5E56"/>
    <w:rsid w:val="00107733"/>
    <w:rsid w:val="001117EF"/>
    <w:rsid w:val="00114A76"/>
    <w:rsid w:val="001323B2"/>
    <w:rsid w:val="001B74E7"/>
    <w:rsid w:val="001C5C31"/>
    <w:rsid w:val="001D66FE"/>
    <w:rsid w:val="001D6896"/>
    <w:rsid w:val="001E7CCB"/>
    <w:rsid w:val="0020133E"/>
    <w:rsid w:val="00206C5B"/>
    <w:rsid w:val="00215819"/>
    <w:rsid w:val="00215B32"/>
    <w:rsid w:val="00217580"/>
    <w:rsid w:val="00242A09"/>
    <w:rsid w:val="002650F6"/>
    <w:rsid w:val="00266198"/>
    <w:rsid w:val="00290A1B"/>
    <w:rsid w:val="002B7637"/>
    <w:rsid w:val="002D0051"/>
    <w:rsid w:val="002D79FC"/>
    <w:rsid w:val="0030570A"/>
    <w:rsid w:val="003072E4"/>
    <w:rsid w:val="00315C36"/>
    <w:rsid w:val="00315DDB"/>
    <w:rsid w:val="00330C62"/>
    <w:rsid w:val="00334065"/>
    <w:rsid w:val="0033592B"/>
    <w:rsid w:val="00347EB3"/>
    <w:rsid w:val="00360B4A"/>
    <w:rsid w:val="003834A3"/>
    <w:rsid w:val="00393633"/>
    <w:rsid w:val="003D0017"/>
    <w:rsid w:val="003D1242"/>
    <w:rsid w:val="003D1B2C"/>
    <w:rsid w:val="003D3FC4"/>
    <w:rsid w:val="003D7C21"/>
    <w:rsid w:val="004409AA"/>
    <w:rsid w:val="00464482"/>
    <w:rsid w:val="00470EE2"/>
    <w:rsid w:val="00473516"/>
    <w:rsid w:val="004C6571"/>
    <w:rsid w:val="004D535C"/>
    <w:rsid w:val="004D6B8B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52F8E"/>
    <w:rsid w:val="00585596"/>
    <w:rsid w:val="00591C2D"/>
    <w:rsid w:val="005A6CFD"/>
    <w:rsid w:val="005B3437"/>
    <w:rsid w:val="005B5D73"/>
    <w:rsid w:val="005C3591"/>
    <w:rsid w:val="005E1A09"/>
    <w:rsid w:val="00600EB7"/>
    <w:rsid w:val="00614D66"/>
    <w:rsid w:val="0062281A"/>
    <w:rsid w:val="00635B6F"/>
    <w:rsid w:val="00661621"/>
    <w:rsid w:val="00663A07"/>
    <w:rsid w:val="00670E86"/>
    <w:rsid w:val="00673192"/>
    <w:rsid w:val="00680847"/>
    <w:rsid w:val="00691FA1"/>
    <w:rsid w:val="00694B28"/>
    <w:rsid w:val="006B11D1"/>
    <w:rsid w:val="006B50D6"/>
    <w:rsid w:val="006C4F97"/>
    <w:rsid w:val="006C6D2A"/>
    <w:rsid w:val="006D514A"/>
    <w:rsid w:val="006E55F2"/>
    <w:rsid w:val="006E7481"/>
    <w:rsid w:val="006F1C94"/>
    <w:rsid w:val="00704147"/>
    <w:rsid w:val="007061E0"/>
    <w:rsid w:val="0071431C"/>
    <w:rsid w:val="007229F4"/>
    <w:rsid w:val="00734E2F"/>
    <w:rsid w:val="007629A5"/>
    <w:rsid w:val="00775F83"/>
    <w:rsid w:val="007946A1"/>
    <w:rsid w:val="007B167E"/>
    <w:rsid w:val="007C4138"/>
    <w:rsid w:val="007D275F"/>
    <w:rsid w:val="007E6F5A"/>
    <w:rsid w:val="007F0BCA"/>
    <w:rsid w:val="00800716"/>
    <w:rsid w:val="00837AE5"/>
    <w:rsid w:val="00852644"/>
    <w:rsid w:val="00867508"/>
    <w:rsid w:val="00876569"/>
    <w:rsid w:val="008800BF"/>
    <w:rsid w:val="00885935"/>
    <w:rsid w:val="00890D1B"/>
    <w:rsid w:val="008A1403"/>
    <w:rsid w:val="008B2323"/>
    <w:rsid w:val="008B7CB2"/>
    <w:rsid w:val="008D36F3"/>
    <w:rsid w:val="009055B0"/>
    <w:rsid w:val="00914C1D"/>
    <w:rsid w:val="009244FB"/>
    <w:rsid w:val="00980B73"/>
    <w:rsid w:val="009921EF"/>
    <w:rsid w:val="009D555D"/>
    <w:rsid w:val="009E600A"/>
    <w:rsid w:val="009F4281"/>
    <w:rsid w:val="00A240E4"/>
    <w:rsid w:val="00A250F6"/>
    <w:rsid w:val="00A27CEB"/>
    <w:rsid w:val="00A52C21"/>
    <w:rsid w:val="00A655D2"/>
    <w:rsid w:val="00A709AB"/>
    <w:rsid w:val="00A77890"/>
    <w:rsid w:val="00A856CD"/>
    <w:rsid w:val="00AB09A0"/>
    <w:rsid w:val="00B2361D"/>
    <w:rsid w:val="00B61D36"/>
    <w:rsid w:val="00B6552D"/>
    <w:rsid w:val="00B65EE6"/>
    <w:rsid w:val="00B940BE"/>
    <w:rsid w:val="00BA18C4"/>
    <w:rsid w:val="00BA7A02"/>
    <w:rsid w:val="00BC1CAD"/>
    <w:rsid w:val="00BD359B"/>
    <w:rsid w:val="00BF1C43"/>
    <w:rsid w:val="00BF35A0"/>
    <w:rsid w:val="00C05695"/>
    <w:rsid w:val="00C05C47"/>
    <w:rsid w:val="00C13D35"/>
    <w:rsid w:val="00C3461B"/>
    <w:rsid w:val="00C550CD"/>
    <w:rsid w:val="00C56C83"/>
    <w:rsid w:val="00C80D58"/>
    <w:rsid w:val="00C964DD"/>
    <w:rsid w:val="00CF7EA4"/>
    <w:rsid w:val="00D25E3B"/>
    <w:rsid w:val="00D310AF"/>
    <w:rsid w:val="00D375C1"/>
    <w:rsid w:val="00D42298"/>
    <w:rsid w:val="00D560ED"/>
    <w:rsid w:val="00D63F30"/>
    <w:rsid w:val="00D73614"/>
    <w:rsid w:val="00D739DE"/>
    <w:rsid w:val="00D82CFF"/>
    <w:rsid w:val="00D87068"/>
    <w:rsid w:val="00D93BBA"/>
    <w:rsid w:val="00DA0DF9"/>
    <w:rsid w:val="00DB7A22"/>
    <w:rsid w:val="00DC1017"/>
    <w:rsid w:val="00DE0860"/>
    <w:rsid w:val="00DE2481"/>
    <w:rsid w:val="00DF798F"/>
    <w:rsid w:val="00E13EFF"/>
    <w:rsid w:val="00E149ED"/>
    <w:rsid w:val="00E16292"/>
    <w:rsid w:val="00E3724E"/>
    <w:rsid w:val="00E5153B"/>
    <w:rsid w:val="00E51DC7"/>
    <w:rsid w:val="00E63D71"/>
    <w:rsid w:val="00E65DEB"/>
    <w:rsid w:val="00E673D2"/>
    <w:rsid w:val="00E8118E"/>
    <w:rsid w:val="00E85517"/>
    <w:rsid w:val="00E9591B"/>
    <w:rsid w:val="00EA7423"/>
    <w:rsid w:val="00EB2DE4"/>
    <w:rsid w:val="00EC56BC"/>
    <w:rsid w:val="00ED7A67"/>
    <w:rsid w:val="00EE3681"/>
    <w:rsid w:val="00EF01F5"/>
    <w:rsid w:val="00F21D05"/>
    <w:rsid w:val="00F262B9"/>
    <w:rsid w:val="00F2770D"/>
    <w:rsid w:val="00F323C8"/>
    <w:rsid w:val="00F62FC7"/>
    <w:rsid w:val="00F63141"/>
    <w:rsid w:val="00F810A0"/>
    <w:rsid w:val="00F85D00"/>
    <w:rsid w:val="00F93679"/>
    <w:rsid w:val="00F964EA"/>
    <w:rsid w:val="00FA046D"/>
    <w:rsid w:val="00FB708B"/>
    <w:rsid w:val="00FC3C95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D5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lendly.com/la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AEB5-2A59-44E9-8486-D2F78AAC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C:\Users\mikal\Documents\Custom Office Templates\QUESTIONNAIRE.dotx</Template>
  <TotalTime>2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angel.navarro.ph@gmail.com</cp:lastModifiedBy>
  <cp:revision>3</cp:revision>
  <cp:lastPrinted>2017-09-23T06:29:00Z</cp:lastPrinted>
  <dcterms:created xsi:type="dcterms:W3CDTF">2019-07-09T00:23:00Z</dcterms:created>
  <dcterms:modified xsi:type="dcterms:W3CDTF">2020-07-03T04:13:00Z</dcterms:modified>
</cp:coreProperties>
</file>